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DE71" w14:textId="77777777" w:rsidR="00883E30" w:rsidRPr="009C5BC5" w:rsidRDefault="00883E30">
      <w:pPr>
        <w:rPr>
          <w:rFonts w:cs="Arial"/>
        </w:rPr>
      </w:pPr>
    </w:p>
    <w:tbl>
      <w:tblPr>
        <w:tblStyle w:val="TableGrid"/>
        <w:tblpPr w:leftFromText="180" w:rightFromText="180" w:vertAnchor="text" w:tblpX="-540" w:tblpY="1"/>
        <w:tblOverlap w:val="never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  <w:gridCol w:w="3273"/>
        <w:gridCol w:w="710"/>
        <w:gridCol w:w="2980"/>
      </w:tblGrid>
      <w:tr w:rsidR="00883E30" w:rsidRPr="009C5BC5" w14:paraId="6E50A82C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0118DAA7" w14:textId="421F372B" w:rsidR="00883E30" w:rsidRPr="009C5BC5" w:rsidRDefault="00883E30" w:rsidP="00F43B08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2060864456" w:edGrp="everyone" w:colFirst="1" w:colLast="1"/>
            <w:r w:rsidRPr="009C5BC5">
              <w:rPr>
                <w:rFonts w:cs="Arial"/>
                <w:sz w:val="20"/>
                <w:szCs w:val="28"/>
              </w:rPr>
              <w:t>Ship Visit List for:</w:t>
            </w:r>
          </w:p>
        </w:tc>
        <w:sdt>
          <w:sdtPr>
            <w:rPr>
              <w:rFonts w:cs="Arial"/>
              <w:sz w:val="20"/>
              <w:szCs w:val="28"/>
            </w:rPr>
            <w:id w:val="-1692532945"/>
            <w:placeholder>
              <w:docPart w:val="84E087E4D15444A381A6C760B00D4318"/>
            </w:placeholder>
            <w:showingPlcHdr/>
            <w:comboBox>
              <w:listItem w:value="Choose an item."/>
              <w:listItem w:displayText="IVS Bosch Hoek" w:value="IVS Bosch Hoek"/>
              <w:listItem w:displayText="IVS Gleneagles" w:value="IVS Gleneagles"/>
              <w:listItem w:displayText="IVS Hirono" w:value="IVS Hirono"/>
              <w:listItem w:displayText="IVS Ibis" w:value="IVS Ibis"/>
              <w:listItem w:displayText="IVS Kestrel" w:value="IVS Kestrel"/>
              <w:listItem w:displayText="IVS Kingbird" w:value="IVS Kingbird"/>
              <w:listItem w:displayText="IVS Kinglet" w:value="IVS Kinglet"/>
              <w:listItem w:displayText="IVS Knot" w:value="IVS Knot"/>
              <w:listItem w:displayText="IVS Magpie" w:value="IVS Magpie"/>
              <w:listItem w:displayText="IVS Merlion" w:value="IVS Merlion"/>
              <w:listItem w:displayText="IVS North Berwick" w:value="IVS North Berwick"/>
              <w:listItem w:displayText="IVS Okudogo" w:value="IVS Okudogo"/>
              <w:listItem w:displayText="IVS Orchard" w:value="IVS Orchard"/>
              <w:listItem w:displayText="IVS Phinda" w:value="IVS Phinda"/>
              <w:listItem w:displayText="IVS Phoenix" w:value="IVS Phoenix"/>
              <w:listItem w:displayText="IVS Prestwick" w:value="IVS Prestwick"/>
              <w:listItem w:displayText="IVS Raffles" w:value="IVS Raffles"/>
              <w:listItem w:displayText="IVS Sentosa" w:value="IVS Sentosa"/>
              <w:listItem w:displayText="IVS Sparrow Hawk" w:value="IVS Sparrow Hawk"/>
              <w:listItem w:displayText="IVS Sunbird" w:value="IVS Sunbird"/>
              <w:listItem w:displayText="IVS Swinley Forest" w:value="IVS Swinley Forest"/>
              <w:listItem w:displayText="IVS Tembe" w:value="IVS Tembe"/>
              <w:listItem w:displayText="IVS Thanda" w:value="IVS Thanda"/>
              <w:listItem w:displayText="IVS Wentworth" w:value="IVS Wentworth"/>
            </w:comboBox>
          </w:sdtPr>
          <w:sdtContent>
            <w:tc>
              <w:tcPr>
                <w:tcW w:w="696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188F5F6" w14:textId="11EA7709" w:rsidR="00883E30" w:rsidRPr="009C5BC5" w:rsidRDefault="00FA1C8F" w:rsidP="00F43B08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6E072F" w:rsidRPr="009C5BC5" w14:paraId="2B7E1F3A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76C4406C" w14:textId="32184110" w:rsidR="006E072F" w:rsidRPr="009C5BC5" w:rsidRDefault="006E072F" w:rsidP="00F43B08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270364989" w:edGrp="everyone" w:colFirst="1" w:colLast="1"/>
            <w:permEnd w:id="2060864456"/>
            <w:r w:rsidRPr="009C5BC5">
              <w:rPr>
                <w:rFonts w:cs="Arial"/>
                <w:sz w:val="20"/>
                <w:szCs w:val="28"/>
              </w:rPr>
              <w:t>Last Inspection:</w:t>
            </w:r>
          </w:p>
        </w:tc>
        <w:sdt>
          <w:sdtPr>
            <w:rPr>
              <w:rFonts w:cs="Arial"/>
              <w:sz w:val="20"/>
              <w:szCs w:val="28"/>
            </w:rPr>
            <w:id w:val="-2146045747"/>
            <w:placeholder>
              <w:docPart w:val="8640D479EACF474E9CDB6944DFA2C279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6963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61E8652B" w14:textId="25137F8D" w:rsidR="006E072F" w:rsidRPr="009C5BC5" w:rsidRDefault="00FA1C8F" w:rsidP="00F43B08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</w:tr>
      <w:tr w:rsidR="006E072F" w:rsidRPr="009C5BC5" w14:paraId="281E5A48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265D225D" w14:textId="7602ACE3" w:rsidR="006E072F" w:rsidRPr="009C5BC5" w:rsidRDefault="006E072F" w:rsidP="00F43B08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429154947" w:edGrp="everyone" w:colFirst="1" w:colLast="1"/>
            <w:permEnd w:id="270364989"/>
            <w:r w:rsidRPr="009C5BC5">
              <w:rPr>
                <w:rFonts w:cs="Arial"/>
                <w:sz w:val="20"/>
                <w:szCs w:val="28"/>
              </w:rPr>
              <w:t>Port:</w:t>
            </w:r>
          </w:p>
        </w:tc>
        <w:tc>
          <w:tcPr>
            <w:tcW w:w="6963" w:type="dxa"/>
            <w:gridSpan w:val="3"/>
            <w:tcBorders>
              <w:bottom w:val="single" w:sz="4" w:space="0" w:color="auto"/>
            </w:tcBorders>
            <w:vAlign w:val="bottom"/>
          </w:tcPr>
          <w:p w14:paraId="5DFC037A" w14:textId="77777777" w:rsidR="006E072F" w:rsidRPr="009C5BC5" w:rsidRDefault="006E072F" w:rsidP="00F43B08">
            <w:pPr>
              <w:spacing w:line="276" w:lineRule="auto"/>
              <w:rPr>
                <w:rFonts w:cs="Arial"/>
                <w:sz w:val="20"/>
                <w:szCs w:val="28"/>
              </w:rPr>
            </w:pPr>
          </w:p>
        </w:tc>
      </w:tr>
      <w:tr w:rsidR="00913A12" w:rsidRPr="009C5BC5" w14:paraId="1253BB91" w14:textId="103DB6A3" w:rsidTr="00913A12">
        <w:trPr>
          <w:trHeight w:val="372"/>
        </w:trPr>
        <w:tc>
          <w:tcPr>
            <w:tcW w:w="3477" w:type="dxa"/>
            <w:vAlign w:val="bottom"/>
          </w:tcPr>
          <w:p w14:paraId="1FDB2995" w14:textId="2692C431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089273907" w:edGrp="everyone" w:colFirst="1" w:colLast="1"/>
            <w:permStart w:id="682907127" w:edGrp="everyone" w:colFirst="2" w:colLast="2"/>
            <w:permStart w:id="978663745" w:edGrp="everyone" w:colFirst="3" w:colLast="3"/>
            <w:permEnd w:id="429154947"/>
            <w:r w:rsidRPr="009C5BC5">
              <w:rPr>
                <w:rFonts w:cs="Arial"/>
                <w:sz w:val="20"/>
                <w:szCs w:val="28"/>
              </w:rPr>
              <w:t>Dates in Port:</w:t>
            </w:r>
          </w:p>
        </w:tc>
        <w:sdt>
          <w:sdtPr>
            <w:rPr>
              <w:rStyle w:val="Style2"/>
              <w:rFonts w:cs="Arial"/>
            </w:rPr>
            <w:id w:val="-709878322"/>
            <w:placeholder>
              <w:docPart w:val="BA6DB9D53C4C4FEC8C84723185ADDD2F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sz w:val="20"/>
              <w:szCs w:val="28"/>
            </w:rPr>
          </w:sdtEndPr>
          <w:sdtContent>
            <w:tc>
              <w:tcPr>
                <w:tcW w:w="3273" w:type="dxa"/>
                <w:tcBorders>
                  <w:bottom w:val="single" w:sz="4" w:space="0" w:color="auto"/>
                </w:tcBorders>
                <w:vAlign w:val="bottom"/>
              </w:tcPr>
              <w:p w14:paraId="35D6F3CC" w14:textId="61250830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2A943FE4" w14:textId="63F28175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r w:rsidRPr="009C5BC5">
              <w:rPr>
                <w:rFonts w:cs="Arial"/>
                <w:sz w:val="20"/>
                <w:szCs w:val="28"/>
              </w:rPr>
              <w:t>to</w:t>
            </w:r>
          </w:p>
        </w:tc>
        <w:sdt>
          <w:sdtPr>
            <w:rPr>
              <w:rStyle w:val="Style2"/>
              <w:rFonts w:cs="Arial"/>
            </w:rPr>
            <w:id w:val="1736429112"/>
            <w:placeholder>
              <w:docPart w:val="FD9D55CAE76E437CAE95412B97760820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sz w:val="20"/>
              <w:szCs w:val="28"/>
            </w:rPr>
          </w:sdtEndPr>
          <w:sdtContent>
            <w:tc>
              <w:tcPr>
                <w:tcW w:w="2980" w:type="dxa"/>
                <w:tcBorders>
                  <w:bottom w:val="single" w:sz="4" w:space="0" w:color="auto"/>
                </w:tcBorders>
                <w:vAlign w:val="bottom"/>
              </w:tcPr>
              <w:p w14:paraId="1463DBE8" w14:textId="4ADF4668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</w:tr>
      <w:tr w:rsidR="00913A12" w:rsidRPr="009C5BC5" w14:paraId="7A836B90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594FFB1F" w14:textId="4FF79064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804077315" w:edGrp="everyone" w:colFirst="1" w:colLast="1"/>
            <w:permEnd w:id="1089273907"/>
            <w:permEnd w:id="682907127"/>
            <w:permEnd w:id="978663745"/>
            <w:r w:rsidRPr="009C5BC5">
              <w:rPr>
                <w:rFonts w:cs="Arial"/>
                <w:sz w:val="20"/>
                <w:szCs w:val="28"/>
              </w:rPr>
              <w:t>Cargo Activity:</w:t>
            </w:r>
          </w:p>
        </w:tc>
        <w:tc>
          <w:tcPr>
            <w:tcW w:w="6963" w:type="dxa"/>
            <w:gridSpan w:val="3"/>
            <w:tcBorders>
              <w:bottom w:val="single" w:sz="4" w:space="0" w:color="auto"/>
            </w:tcBorders>
            <w:vAlign w:val="bottom"/>
          </w:tcPr>
          <w:p w14:paraId="6C61AEFF" w14:textId="77777777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</w:p>
        </w:tc>
      </w:tr>
      <w:tr w:rsidR="00913A12" w:rsidRPr="009C5BC5" w14:paraId="33E986B0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34C6D02B" w14:textId="67378DE9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243800078" w:edGrp="everyone" w:colFirst="1" w:colLast="1"/>
            <w:permEnd w:id="1804077315"/>
            <w:r w:rsidRPr="009C5BC5">
              <w:rPr>
                <w:rFonts w:cs="Arial"/>
                <w:sz w:val="20"/>
                <w:szCs w:val="28"/>
              </w:rPr>
              <w:t>Intended Voyage:</w:t>
            </w:r>
          </w:p>
        </w:tc>
        <w:tc>
          <w:tcPr>
            <w:tcW w:w="6963" w:type="dxa"/>
            <w:gridSpan w:val="3"/>
            <w:tcBorders>
              <w:bottom w:val="single" w:sz="4" w:space="0" w:color="auto"/>
            </w:tcBorders>
            <w:vAlign w:val="bottom"/>
          </w:tcPr>
          <w:p w14:paraId="4A2CCE0C" w14:textId="77777777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</w:p>
        </w:tc>
      </w:tr>
      <w:permEnd w:id="243800078"/>
      <w:tr w:rsidR="00913A12" w:rsidRPr="009C5BC5" w14:paraId="64EFB364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00CCCEF7" w14:textId="234CCC7E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r w:rsidRPr="009C5BC5">
              <w:rPr>
                <w:rFonts w:cs="Arial"/>
                <w:sz w:val="20"/>
                <w:szCs w:val="28"/>
              </w:rPr>
              <w:t>Date of Inspection:</w:t>
            </w:r>
          </w:p>
        </w:tc>
        <w:sdt>
          <w:sdtPr>
            <w:rPr>
              <w:rFonts w:cs="Arial"/>
              <w:sz w:val="20"/>
              <w:szCs w:val="28"/>
            </w:rPr>
            <w:id w:val="1879668346"/>
            <w:placeholder>
              <w:docPart w:val="6968C6982BFD4FD9978BE64A13707739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permStart w:id="84281751" w:edGrp="everyone" w:displacedByCustomXml="prev"/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2C9227" w14:textId="39796C57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  <w:permEnd w:id="84281751" w:displacedByCustomXml="next"/>
          </w:sdtContent>
        </w:sdt>
      </w:tr>
      <w:tr w:rsidR="00913A12" w:rsidRPr="009C5BC5" w14:paraId="3AC81F65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2750821B" w14:textId="4989963F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2029077658" w:edGrp="everyone" w:colFirst="1" w:colLast="1"/>
            <w:r w:rsidRPr="009C5BC5">
              <w:rPr>
                <w:rFonts w:cs="Arial"/>
                <w:sz w:val="20"/>
                <w:szCs w:val="28"/>
              </w:rPr>
              <w:t>Person to Inspect:</w:t>
            </w:r>
          </w:p>
        </w:tc>
        <w:sdt>
          <w:sdtPr>
            <w:rPr>
              <w:rFonts w:cs="Arial"/>
              <w:sz w:val="20"/>
              <w:szCs w:val="28"/>
            </w:rPr>
            <w:id w:val="275293535"/>
            <w:placeholder>
              <w:docPart w:val="BE800898A52A4382B06185EEFD27A7A5"/>
            </w:placeholder>
            <w:showingPlcHdr/>
            <w:comboBox>
              <w:listItem w:value="Choose an item."/>
              <w:listItem w:displayText="Brendon George" w:value="Brendon George"/>
              <w:listItem w:displayText="Brett McElligott" w:value="Brett McElligott"/>
              <w:listItem w:displayText="Denver Mariano" w:value="Denver Mariano"/>
              <w:listItem w:displayText="Henry Dayo" w:value="Henry Dayo"/>
              <w:listItem w:displayText="Hilton Stroebel" w:value="Hilton Stroebel"/>
              <w:listItem w:displayText="James Requilme" w:value="James Requilme"/>
              <w:listItem w:displayText="Joey Baluyot" w:value="Joey Baluyot"/>
              <w:listItem w:displayText="Mike Allen" w:value="Mike Allen"/>
              <w:listItem w:displayText="Mike Melly" w:value="Mike Melly"/>
              <w:listItem w:displayText="Per Fabricius" w:value="Per Fabricius"/>
              <w:listItem w:displayText="Rajaraman Krishnamoorthy" w:value="Rajaraman Krishnamoorthy"/>
              <w:listItem w:displayText="Rajesh Sharma" w:value="Rajesh Sharma"/>
              <w:listItem w:displayText="Rennie Govender" w:value="Rennie Govender"/>
              <w:listItem w:displayText="Richard Navo" w:value="Richard Navo"/>
              <w:listItem w:displayText="Rodney Holmes" w:value="Rodney Holmes"/>
            </w:comboBox>
          </w:sdtPr>
          <w:sdtContent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69C0712" w14:textId="4EF63473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913A12" w:rsidRPr="009C5BC5" w14:paraId="0031FE32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2A694813" w14:textId="57822C13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405485080" w:edGrp="everyone" w:colFirst="1" w:colLast="1"/>
            <w:permEnd w:id="2029077658"/>
            <w:r w:rsidRPr="009C5BC5">
              <w:rPr>
                <w:rFonts w:cs="Arial"/>
                <w:sz w:val="20"/>
                <w:szCs w:val="28"/>
              </w:rPr>
              <w:t>Type of Inspection:</w:t>
            </w:r>
          </w:p>
        </w:tc>
        <w:sdt>
          <w:sdtPr>
            <w:rPr>
              <w:rFonts w:cs="Arial"/>
              <w:sz w:val="20"/>
              <w:szCs w:val="28"/>
            </w:rPr>
            <w:id w:val="-1936427497"/>
            <w:placeholder>
              <w:docPart w:val="37D95FE7B1DF4D88A9E0D9E0833C9259"/>
            </w:placeholder>
            <w:showingPlcHdr/>
            <w:comboBox>
              <w:listItem w:value="Choose an item."/>
              <w:listItem w:displayText="ISM" w:value="ISM"/>
              <w:listItem w:displayText="Technical" w:value="Technical"/>
              <w:listItem w:displayText="Navigation" w:value="Navigation"/>
              <w:listItem w:displayText="Pre-Sire" w:value="Pre-Sire"/>
              <w:listItem w:displayText="General" w:value="General"/>
              <w:listItem w:displayText="Other" w:value="Other"/>
            </w:comboBox>
          </w:sdtPr>
          <w:sdtContent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3FEC756" w14:textId="5A059122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913A12" w:rsidRPr="009C5BC5" w14:paraId="5F6D7F9C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18F17060" w14:textId="6924733E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756830206" w:edGrp="everyone" w:colFirst="1" w:colLast="1"/>
            <w:permEnd w:id="1405485080"/>
            <w:r w:rsidRPr="009C5BC5">
              <w:rPr>
                <w:rFonts w:cs="Arial"/>
                <w:sz w:val="20"/>
                <w:szCs w:val="28"/>
              </w:rPr>
              <w:t>Port Inspection/ Sailing Inspection: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0CCCD" w14:textId="77777777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</w:p>
        </w:tc>
      </w:tr>
      <w:tr w:rsidR="00913A12" w:rsidRPr="009C5BC5" w14:paraId="299E64F9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06C57D57" w14:textId="2B14C813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35683576" w:edGrp="everyone" w:colFirst="1" w:colLast="1"/>
            <w:permEnd w:id="1756830206"/>
            <w:r w:rsidRPr="009C5BC5">
              <w:rPr>
                <w:rFonts w:cs="Arial"/>
                <w:sz w:val="20"/>
                <w:szCs w:val="28"/>
              </w:rPr>
              <w:t>Ship Manager</w:t>
            </w:r>
          </w:p>
        </w:tc>
        <w:sdt>
          <w:sdtPr>
            <w:rPr>
              <w:rFonts w:cs="Arial"/>
              <w:sz w:val="20"/>
              <w:szCs w:val="28"/>
            </w:rPr>
            <w:id w:val="418991190"/>
            <w:placeholder>
              <w:docPart w:val="EB857FF9019D4AE1A97D566F3277FAAA"/>
            </w:placeholder>
            <w:showingPlcHdr/>
            <w:comboBox>
              <w:listItem w:value="Choose an item."/>
              <w:listItem w:displayText="Brendon George" w:value="Brendon George"/>
              <w:listItem w:displayText="Denver Mariano" w:value="Denver Mariano"/>
              <w:listItem w:displayText="Henry Dayo" w:value="Henry Dayo"/>
              <w:listItem w:displayText="Joey Baluyot" w:value="Joey Baluyot"/>
              <w:listItem w:displayText="Mike Allen" w:value="Mike Allen"/>
              <w:listItem w:displayText="Per Fabricius" w:value="Per Fabricius"/>
              <w:listItem w:displayText="Rennie Govender" w:value="Rennie Govender"/>
              <w:listItem w:displayText="Richard Navo" w:value="Richard Navo"/>
              <w:listItem w:displayText="Rodney Holmes" w:value="Rodney Holmes"/>
            </w:comboBox>
          </w:sdtPr>
          <w:sdtContent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16638D0" w14:textId="66732A4F" w:rsidR="00913A12" w:rsidRPr="009C5BC5" w:rsidRDefault="00913A12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tr w:rsidR="00913A12" w:rsidRPr="009C5BC5" w14:paraId="17DC7D92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42B9E02D" w14:textId="42944111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813840104" w:edGrp="everyone" w:colFirst="1" w:colLast="1"/>
            <w:permEnd w:id="35683576"/>
            <w:r w:rsidRPr="009C5BC5">
              <w:rPr>
                <w:rFonts w:cs="Arial"/>
                <w:sz w:val="20"/>
                <w:szCs w:val="28"/>
              </w:rPr>
              <w:t>Defect List Viewed</w:t>
            </w:r>
          </w:p>
        </w:tc>
        <w:sdt>
          <w:sdtPr>
            <w:rPr>
              <w:rStyle w:val="Style2"/>
              <w:rFonts w:cs="Arial"/>
            </w:rPr>
            <w:id w:val="1312215628"/>
            <w:placeholder>
              <w:docPart w:val="0373D528FFE64EE6A2D11B684150947A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sz w:val="20"/>
              <w:szCs w:val="28"/>
            </w:rPr>
          </w:sdtEndPr>
          <w:sdtContent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FD9F6C3" w14:textId="067F6CD6" w:rsidR="00913A12" w:rsidRPr="009C5BC5" w:rsidRDefault="00DD6965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</w:tr>
      <w:tr w:rsidR="00913A12" w:rsidRPr="009C5BC5" w14:paraId="01820CAB" w14:textId="77777777" w:rsidTr="00913A12">
        <w:trPr>
          <w:trHeight w:val="372"/>
        </w:trPr>
        <w:tc>
          <w:tcPr>
            <w:tcW w:w="3477" w:type="dxa"/>
            <w:vAlign w:val="bottom"/>
          </w:tcPr>
          <w:p w14:paraId="30B6CC22" w14:textId="5D0C1513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416093825" w:edGrp="everyone" w:colFirst="1" w:colLast="1"/>
            <w:permEnd w:id="813840104"/>
            <w:r w:rsidRPr="009C5BC5">
              <w:rPr>
                <w:rFonts w:cs="Arial"/>
                <w:sz w:val="20"/>
                <w:szCs w:val="28"/>
              </w:rPr>
              <w:t>Last Quarterly Stores</w:t>
            </w:r>
          </w:p>
        </w:tc>
        <w:sdt>
          <w:sdtPr>
            <w:rPr>
              <w:rStyle w:val="Style2"/>
              <w:rFonts w:cs="Arial"/>
            </w:rPr>
            <w:id w:val="-1837765581"/>
            <w:placeholder>
              <w:docPart w:val="DDE666DD170D47CE82C3E9F2D79B8B23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sz w:val="20"/>
              <w:szCs w:val="28"/>
            </w:rPr>
          </w:sdtEndPr>
          <w:sdtContent>
            <w:tc>
              <w:tcPr>
                <w:tcW w:w="696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FC2068C" w14:textId="5E8AFCF7" w:rsidR="00913A12" w:rsidRPr="009C5BC5" w:rsidRDefault="00DD6965" w:rsidP="00913A12">
                <w:pPr>
                  <w:spacing w:line="276" w:lineRule="auto"/>
                  <w:rPr>
                    <w:rFonts w:cs="Arial"/>
                    <w:sz w:val="20"/>
                    <w:szCs w:val="28"/>
                  </w:rPr>
                </w:pPr>
                <w:r w:rsidRPr="009C5BC5">
                  <w:rPr>
                    <w:rStyle w:val="PlaceholderText"/>
                    <w:rFonts w:cs="Arial"/>
                  </w:rPr>
                  <w:t>Click or tap to enter a date.</w:t>
                </w:r>
              </w:p>
            </w:tc>
          </w:sdtContent>
        </w:sdt>
      </w:tr>
      <w:tr w:rsidR="00913A12" w:rsidRPr="009C5BC5" w14:paraId="6D040718" w14:textId="77777777" w:rsidTr="00913A12">
        <w:trPr>
          <w:trHeight w:val="710"/>
        </w:trPr>
        <w:tc>
          <w:tcPr>
            <w:tcW w:w="3477" w:type="dxa"/>
            <w:vAlign w:val="bottom"/>
          </w:tcPr>
          <w:p w14:paraId="4881A595" w14:textId="71FF7BD6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071854282" w:edGrp="everyone" w:colFirst="1" w:colLast="1"/>
            <w:permEnd w:id="416093825"/>
            <w:r w:rsidRPr="009C5BC5">
              <w:rPr>
                <w:rFonts w:cs="Arial"/>
                <w:sz w:val="20"/>
                <w:szCs w:val="28"/>
              </w:rPr>
              <w:t>SharePoint File where last inspection report can be found :</w:t>
            </w:r>
          </w:p>
        </w:tc>
        <w:tc>
          <w:tcPr>
            <w:tcW w:w="6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A0FFC" w14:textId="77777777" w:rsidR="00913A12" w:rsidRPr="009C5BC5" w:rsidRDefault="00913A12" w:rsidP="00913A12">
            <w:pPr>
              <w:spacing w:line="276" w:lineRule="auto"/>
              <w:rPr>
                <w:rFonts w:cs="Arial"/>
                <w:sz w:val="20"/>
                <w:szCs w:val="28"/>
              </w:rPr>
            </w:pPr>
          </w:p>
        </w:tc>
      </w:tr>
      <w:permEnd w:id="1071854282"/>
    </w:tbl>
    <w:p w14:paraId="22C1B4B4" w14:textId="00067B11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295C4839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p w14:paraId="7C3E2B17" w14:textId="7E0FC07A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Ship Managers Concerns:</w:t>
      </w:r>
    </w:p>
    <w:p w14:paraId="3D580FDE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883E30" w:rsidRPr="009C5BC5" w14:paraId="64EA76E9" w14:textId="77777777" w:rsidTr="00B87696">
        <w:trPr>
          <w:trHeight w:val="1174"/>
        </w:trPr>
        <w:tc>
          <w:tcPr>
            <w:tcW w:w="9016" w:type="dxa"/>
          </w:tcPr>
          <w:p w14:paraId="7807F90E" w14:textId="77777777" w:rsidR="00883E30" w:rsidRPr="009C5BC5" w:rsidRDefault="00883E30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1883910159" w:edGrp="everyone" w:colFirst="0" w:colLast="0"/>
          </w:p>
        </w:tc>
      </w:tr>
      <w:permEnd w:id="1883910159"/>
    </w:tbl>
    <w:p w14:paraId="11E0A6FB" w14:textId="5330C67C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113B5D57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p w14:paraId="22554343" w14:textId="6B71A496" w:rsidR="003A5A26" w:rsidRPr="009C5BC5" w:rsidRDefault="004B008F" w:rsidP="003A5A26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Technical Managers</w:t>
      </w:r>
      <w:r w:rsidR="003A5A26" w:rsidRPr="009C5BC5">
        <w:rPr>
          <w:rFonts w:cs="Arial"/>
          <w:sz w:val="20"/>
          <w:szCs w:val="28"/>
        </w:rPr>
        <w:t xml:space="preserve"> Concerns:</w:t>
      </w:r>
    </w:p>
    <w:p w14:paraId="2F2F953E" w14:textId="77777777" w:rsidR="003A5A26" w:rsidRPr="009C5BC5" w:rsidRDefault="003A5A26" w:rsidP="003A5A26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3A5A26" w:rsidRPr="009C5BC5" w14:paraId="3A270218" w14:textId="77777777" w:rsidTr="009C7EBA">
        <w:trPr>
          <w:trHeight w:val="1174"/>
        </w:trPr>
        <w:tc>
          <w:tcPr>
            <w:tcW w:w="9016" w:type="dxa"/>
          </w:tcPr>
          <w:p w14:paraId="3C022A8C" w14:textId="77777777" w:rsidR="003A5A26" w:rsidRPr="009C5BC5" w:rsidRDefault="003A5A26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565668344" w:edGrp="everyone" w:colFirst="0" w:colLast="0"/>
          </w:p>
        </w:tc>
      </w:tr>
      <w:permEnd w:id="565668344"/>
    </w:tbl>
    <w:p w14:paraId="05882645" w14:textId="77777777" w:rsidR="003A5A26" w:rsidRPr="009C5BC5" w:rsidRDefault="003A5A26" w:rsidP="003A5A26">
      <w:pPr>
        <w:spacing w:line="276" w:lineRule="auto"/>
        <w:rPr>
          <w:rFonts w:cs="Arial"/>
          <w:sz w:val="20"/>
          <w:szCs w:val="28"/>
        </w:rPr>
      </w:pPr>
    </w:p>
    <w:p w14:paraId="0F3002BF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p w14:paraId="362E7DAD" w14:textId="4F7D33FA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Marine Superintendent Concerns:</w:t>
      </w:r>
    </w:p>
    <w:p w14:paraId="113FF077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883E30" w:rsidRPr="009C5BC5" w14:paraId="554E33F1" w14:textId="77777777" w:rsidTr="00B87696">
        <w:trPr>
          <w:trHeight w:val="1174"/>
        </w:trPr>
        <w:tc>
          <w:tcPr>
            <w:tcW w:w="9016" w:type="dxa"/>
          </w:tcPr>
          <w:p w14:paraId="30981444" w14:textId="77777777" w:rsidR="00883E30" w:rsidRPr="009C5BC5" w:rsidRDefault="00883E30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486482319" w:edGrp="everyone" w:colFirst="0" w:colLast="0"/>
          </w:p>
        </w:tc>
      </w:tr>
      <w:permEnd w:id="486482319"/>
    </w:tbl>
    <w:p w14:paraId="342B8A14" w14:textId="77777777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055CFFD4" w14:textId="61978047" w:rsidR="0097540C" w:rsidRPr="009C5BC5" w:rsidRDefault="0097540C">
      <w:pPr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br w:type="page"/>
      </w:r>
    </w:p>
    <w:p w14:paraId="5BCF2455" w14:textId="7CDF2D03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lastRenderedPageBreak/>
        <w:t>DPA’S Concerns:</w:t>
      </w:r>
    </w:p>
    <w:p w14:paraId="18CED5D0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883E30" w:rsidRPr="009C5BC5" w14:paraId="2033F7E7" w14:textId="77777777" w:rsidTr="00B87696">
        <w:trPr>
          <w:trHeight w:val="1174"/>
        </w:trPr>
        <w:tc>
          <w:tcPr>
            <w:tcW w:w="9016" w:type="dxa"/>
          </w:tcPr>
          <w:p w14:paraId="34B1B330" w14:textId="77777777" w:rsidR="00883E30" w:rsidRPr="009C5BC5" w:rsidRDefault="00883E30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772935608" w:edGrp="everyone" w:colFirst="0" w:colLast="0"/>
          </w:p>
        </w:tc>
      </w:tr>
      <w:permEnd w:id="772935608"/>
    </w:tbl>
    <w:p w14:paraId="04BA2CFE" w14:textId="77777777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755CB81B" w14:textId="77777777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010FC79E" w14:textId="470B6E99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Marine Managers Concerns:</w:t>
      </w:r>
    </w:p>
    <w:p w14:paraId="1C9EBD33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883E30" w:rsidRPr="009C5BC5" w14:paraId="51A305AB" w14:textId="77777777" w:rsidTr="00B87696">
        <w:trPr>
          <w:trHeight w:val="1172"/>
        </w:trPr>
        <w:tc>
          <w:tcPr>
            <w:tcW w:w="9016" w:type="dxa"/>
          </w:tcPr>
          <w:p w14:paraId="5569A9C6" w14:textId="77777777" w:rsidR="00883E30" w:rsidRPr="009C5BC5" w:rsidRDefault="00883E30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602893116" w:edGrp="everyone" w:colFirst="0" w:colLast="0"/>
          </w:p>
        </w:tc>
      </w:tr>
      <w:permEnd w:id="602893116"/>
    </w:tbl>
    <w:p w14:paraId="761D5645" w14:textId="77777777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5E839D82" w14:textId="77777777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7A3E7B96" w14:textId="0F625E1B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Crewing Concerns:</w:t>
      </w:r>
    </w:p>
    <w:p w14:paraId="4BC0E1C3" w14:textId="77777777" w:rsidR="003A5A26" w:rsidRPr="009C5BC5" w:rsidRDefault="003A5A26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2"/>
      </w:tblGrid>
      <w:tr w:rsidR="00883E30" w:rsidRPr="009C5BC5" w14:paraId="184CEE25" w14:textId="77777777" w:rsidTr="00B87696">
        <w:trPr>
          <w:trHeight w:val="1174"/>
        </w:trPr>
        <w:tc>
          <w:tcPr>
            <w:tcW w:w="9016" w:type="dxa"/>
          </w:tcPr>
          <w:p w14:paraId="4A1810E5" w14:textId="77777777" w:rsidR="00883E30" w:rsidRPr="009C5BC5" w:rsidRDefault="00883E30" w:rsidP="009C7EBA">
            <w:pPr>
              <w:spacing w:line="276" w:lineRule="auto"/>
              <w:rPr>
                <w:rFonts w:cs="Arial"/>
                <w:sz w:val="20"/>
                <w:szCs w:val="28"/>
              </w:rPr>
            </w:pPr>
            <w:permStart w:id="594221288" w:edGrp="everyone" w:colFirst="0" w:colLast="0"/>
          </w:p>
        </w:tc>
      </w:tr>
      <w:permEnd w:id="594221288"/>
    </w:tbl>
    <w:p w14:paraId="5A58C9D2" w14:textId="7CD5A372" w:rsidR="00883E30" w:rsidRPr="009C5BC5" w:rsidRDefault="00883E30" w:rsidP="00883E30">
      <w:pPr>
        <w:spacing w:line="276" w:lineRule="auto"/>
        <w:rPr>
          <w:rFonts w:cs="Arial"/>
          <w:sz w:val="20"/>
          <w:szCs w:val="28"/>
        </w:rPr>
      </w:pPr>
    </w:p>
    <w:p w14:paraId="6C39705A" w14:textId="77777777" w:rsidR="009C7EBA" w:rsidRPr="009C5BC5" w:rsidRDefault="009C7EBA" w:rsidP="00883E30">
      <w:pPr>
        <w:spacing w:line="276" w:lineRule="auto"/>
        <w:rPr>
          <w:rFonts w:cs="Arial"/>
          <w:sz w:val="20"/>
          <w:szCs w:val="28"/>
        </w:rPr>
      </w:pPr>
    </w:p>
    <w:p w14:paraId="49F641D3" w14:textId="46C6E948" w:rsidR="009C7EBA" w:rsidRPr="009C5BC5" w:rsidRDefault="009C7EBA" w:rsidP="00883E30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t>MARPOL Overview</w:t>
      </w:r>
    </w:p>
    <w:p w14:paraId="57F03942" w14:textId="77777777" w:rsidR="009C7EBA" w:rsidRPr="009C5BC5" w:rsidRDefault="009C7EBA" w:rsidP="00883E30">
      <w:pPr>
        <w:spacing w:line="276" w:lineRule="auto"/>
        <w:rPr>
          <w:rFonts w:cs="Arial"/>
          <w:sz w:val="20"/>
          <w:szCs w:val="28"/>
        </w:rPr>
      </w:pPr>
    </w:p>
    <w:tbl>
      <w:tblPr>
        <w:tblStyle w:val="TableGrid"/>
        <w:tblW w:w="9975" w:type="dxa"/>
        <w:tblLook w:val="04A0" w:firstRow="1" w:lastRow="0" w:firstColumn="1" w:lastColumn="0" w:noHBand="0" w:noVBand="1"/>
      </w:tblPr>
      <w:tblGrid>
        <w:gridCol w:w="892"/>
        <w:gridCol w:w="1050"/>
        <w:gridCol w:w="1013"/>
        <w:gridCol w:w="930"/>
        <w:gridCol w:w="960"/>
        <w:gridCol w:w="1010"/>
        <w:gridCol w:w="1150"/>
        <w:gridCol w:w="1021"/>
        <w:gridCol w:w="689"/>
        <w:gridCol w:w="630"/>
        <w:gridCol w:w="630"/>
      </w:tblGrid>
      <w:tr w:rsidR="00913A12" w:rsidRPr="009C5BC5" w14:paraId="1E2BA4B4" w14:textId="77777777" w:rsidTr="00913A12">
        <w:trPr>
          <w:trHeight w:val="1685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DDCEB" w14:textId="77777777" w:rsidR="00913A12" w:rsidRPr="009C5BC5" w:rsidRDefault="00913A12" w:rsidP="009C7EBA">
            <w:pPr>
              <w:jc w:val="center"/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Are Seals in accordance with Form 3.2.7</w:t>
            </w:r>
          </w:p>
        </w:tc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A0EAB3" w14:textId="77777777" w:rsidR="00913A12" w:rsidRPr="009C5BC5" w:rsidRDefault="00913A12" w:rsidP="009C7EBA">
            <w:pPr>
              <w:jc w:val="center"/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Flexible Hoses checked &amp; in accordance with Form 3.2.7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58D23C" w14:textId="77777777" w:rsidR="00913A12" w:rsidRPr="009C5BC5" w:rsidRDefault="00913A12" w:rsidP="009C7EBA">
            <w:pPr>
              <w:jc w:val="center"/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Overboard valves marked / tagged in accordance with Form 3.2.7</w:t>
            </w:r>
          </w:p>
        </w:tc>
        <w:tc>
          <w:tcPr>
            <w:tcW w:w="21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60F47" w14:textId="77777777" w:rsidR="00913A12" w:rsidRPr="009C5BC5" w:rsidRDefault="00913A12" w:rsidP="009C7EBA">
            <w:pPr>
              <w:jc w:val="center"/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OWS Operation carried out and found Satisfactory</w:t>
            </w:r>
          </w:p>
        </w:tc>
        <w:tc>
          <w:tcPr>
            <w:tcW w:w="194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04FB93" w14:textId="77777777" w:rsidR="00913A12" w:rsidRPr="009C5BC5" w:rsidRDefault="00913A12" w:rsidP="009C7EBA">
            <w:pPr>
              <w:jc w:val="center"/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Incinerator Operation carried out and found Satisfactory</w:t>
            </w:r>
          </w:p>
        </w:tc>
      </w:tr>
      <w:tr w:rsidR="00913A12" w:rsidRPr="009C5BC5" w14:paraId="3698DFC8" w14:textId="77777777" w:rsidTr="00913A12">
        <w:trPr>
          <w:trHeight w:val="275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</w:tcBorders>
          </w:tcPr>
          <w:p w14:paraId="0B5A4537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</w:tcPr>
          <w:p w14:paraId="211E0ED2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No</w:t>
            </w:r>
          </w:p>
        </w:tc>
        <w:tc>
          <w:tcPr>
            <w:tcW w:w="1013" w:type="dxa"/>
            <w:tcBorders>
              <w:left w:val="single" w:sz="12" w:space="0" w:color="auto"/>
              <w:bottom w:val="single" w:sz="12" w:space="0" w:color="auto"/>
            </w:tcBorders>
          </w:tcPr>
          <w:p w14:paraId="192B5ED7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</w:tcPr>
          <w:p w14:paraId="2FE21BB3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No</w:t>
            </w: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</w:tcPr>
          <w:p w14:paraId="104D6158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1010" w:type="dxa"/>
            <w:tcBorders>
              <w:bottom w:val="single" w:sz="12" w:space="0" w:color="auto"/>
              <w:right w:val="single" w:sz="12" w:space="0" w:color="auto"/>
            </w:tcBorders>
          </w:tcPr>
          <w:p w14:paraId="039C331B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No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</w:tcPr>
          <w:p w14:paraId="1A6146E3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</w:tcPr>
          <w:p w14:paraId="20E92F29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No</w:t>
            </w:r>
          </w:p>
        </w:tc>
        <w:tc>
          <w:tcPr>
            <w:tcW w:w="689" w:type="dxa"/>
            <w:tcBorders>
              <w:left w:val="single" w:sz="12" w:space="0" w:color="auto"/>
              <w:bottom w:val="single" w:sz="12" w:space="0" w:color="auto"/>
            </w:tcBorders>
          </w:tcPr>
          <w:p w14:paraId="2CC2F051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Yes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D8A24A6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No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</w:tcPr>
          <w:p w14:paraId="47ACCA3F" w14:textId="77777777" w:rsidR="00913A12" w:rsidRPr="009C5BC5" w:rsidRDefault="00913A12" w:rsidP="009C7EBA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sz w:val="20"/>
                <w:lang w:val="en-US"/>
              </w:rPr>
              <w:t>N.A</w:t>
            </w:r>
          </w:p>
        </w:tc>
      </w:tr>
      <w:tr w:rsidR="00913A12" w:rsidRPr="009C5BC5" w14:paraId="0E61BD41" w14:textId="77777777" w:rsidTr="00913A12">
        <w:trPr>
          <w:trHeight w:val="454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</w:tcBorders>
          </w:tcPr>
          <w:p w14:paraId="3070CDCE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  <w:permStart w:id="1046225769" w:edGrp="everyone" w:colFirst="0" w:colLast="0"/>
            <w:permStart w:id="1813055070" w:edGrp="everyone" w:colFirst="1" w:colLast="1"/>
            <w:permStart w:id="1426729287" w:edGrp="everyone" w:colFirst="2" w:colLast="2"/>
            <w:permStart w:id="1332093455" w:edGrp="everyone" w:colFirst="3" w:colLast="3"/>
            <w:permStart w:id="1565145010" w:edGrp="everyone" w:colFirst="4" w:colLast="4"/>
            <w:permStart w:id="475011617" w:edGrp="everyone" w:colFirst="5" w:colLast="5"/>
            <w:permStart w:id="1311005690" w:edGrp="everyone" w:colFirst="6" w:colLast="6"/>
            <w:permStart w:id="460851647" w:edGrp="everyone" w:colFirst="7" w:colLast="7"/>
            <w:permStart w:id="1037991812" w:edGrp="everyone" w:colFirst="8" w:colLast="8"/>
            <w:permStart w:id="1163933444" w:edGrp="everyone" w:colFirst="9" w:colLast="9"/>
            <w:permStart w:id="48056461" w:edGrp="everyone" w:colFirst="10" w:colLast="10"/>
          </w:p>
        </w:tc>
        <w:tc>
          <w:tcPr>
            <w:tcW w:w="1050" w:type="dxa"/>
            <w:tcBorders>
              <w:bottom w:val="single" w:sz="12" w:space="0" w:color="auto"/>
              <w:right w:val="single" w:sz="12" w:space="0" w:color="auto"/>
            </w:tcBorders>
          </w:tcPr>
          <w:p w14:paraId="72943797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013" w:type="dxa"/>
            <w:tcBorders>
              <w:left w:val="single" w:sz="12" w:space="0" w:color="auto"/>
              <w:bottom w:val="single" w:sz="12" w:space="0" w:color="auto"/>
            </w:tcBorders>
          </w:tcPr>
          <w:p w14:paraId="3B25A14E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930" w:type="dxa"/>
            <w:tcBorders>
              <w:bottom w:val="single" w:sz="12" w:space="0" w:color="auto"/>
              <w:right w:val="single" w:sz="12" w:space="0" w:color="auto"/>
            </w:tcBorders>
          </w:tcPr>
          <w:p w14:paraId="2DA9F425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</w:tcPr>
          <w:p w14:paraId="6C07FBDE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010" w:type="dxa"/>
            <w:tcBorders>
              <w:bottom w:val="single" w:sz="12" w:space="0" w:color="auto"/>
              <w:right w:val="single" w:sz="12" w:space="0" w:color="auto"/>
            </w:tcBorders>
          </w:tcPr>
          <w:p w14:paraId="095657FB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</w:tcBorders>
          </w:tcPr>
          <w:p w14:paraId="5079F40D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021" w:type="dxa"/>
            <w:tcBorders>
              <w:bottom w:val="single" w:sz="12" w:space="0" w:color="auto"/>
              <w:right w:val="single" w:sz="12" w:space="0" w:color="auto"/>
            </w:tcBorders>
          </w:tcPr>
          <w:p w14:paraId="71947594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12" w:space="0" w:color="auto"/>
            </w:tcBorders>
          </w:tcPr>
          <w:p w14:paraId="676FAD51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258F4B0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</w:tcPr>
          <w:p w14:paraId="69AFCBDE" w14:textId="77777777" w:rsidR="00913A12" w:rsidRPr="009C5BC5" w:rsidRDefault="00913A12" w:rsidP="009C7EBA">
            <w:pPr>
              <w:rPr>
                <w:rFonts w:cs="Arial"/>
                <w:b/>
                <w:sz w:val="20"/>
                <w:lang w:val="en-US"/>
              </w:rPr>
            </w:pPr>
          </w:p>
        </w:tc>
      </w:tr>
      <w:permEnd w:id="1046225769"/>
      <w:permEnd w:id="1813055070"/>
      <w:permEnd w:id="1426729287"/>
      <w:permEnd w:id="1332093455"/>
      <w:permEnd w:id="1565145010"/>
      <w:permEnd w:id="475011617"/>
      <w:permEnd w:id="1311005690"/>
      <w:permEnd w:id="460851647"/>
      <w:permEnd w:id="1037991812"/>
      <w:permEnd w:id="1163933444"/>
      <w:permEnd w:id="48056461"/>
      <w:tr w:rsidR="00913A12" w:rsidRPr="009C5BC5" w14:paraId="2EEFDD3C" w14:textId="77777777" w:rsidTr="00913A12">
        <w:trPr>
          <w:trHeight w:val="454"/>
        </w:trPr>
        <w:tc>
          <w:tcPr>
            <w:tcW w:w="997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5C498" w14:textId="3DFA523B" w:rsidR="00E25936" w:rsidRPr="009C5BC5" w:rsidRDefault="00913A12" w:rsidP="00F14D92">
            <w:pPr>
              <w:rPr>
                <w:rFonts w:cs="Arial"/>
                <w:sz w:val="20"/>
                <w:lang w:val="en-US"/>
              </w:rPr>
            </w:pPr>
            <w:r w:rsidRPr="009C5BC5">
              <w:rPr>
                <w:rFonts w:cs="Arial"/>
                <w:b/>
                <w:sz w:val="20"/>
                <w:lang w:val="en-US"/>
              </w:rPr>
              <w:t>Remarks</w:t>
            </w:r>
          </w:p>
        </w:tc>
      </w:tr>
      <w:tr w:rsidR="00913A12" w:rsidRPr="009C5BC5" w14:paraId="04186FC8" w14:textId="77777777" w:rsidTr="00CC0DE9">
        <w:trPr>
          <w:trHeight w:val="1344"/>
        </w:trPr>
        <w:tc>
          <w:tcPr>
            <w:tcW w:w="997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431E5" w14:textId="47B37ECB" w:rsidR="00CC0DE9" w:rsidRPr="009C5BC5" w:rsidRDefault="00CC0DE9" w:rsidP="009C7EBA">
            <w:pPr>
              <w:rPr>
                <w:rFonts w:cs="Arial"/>
                <w:sz w:val="20"/>
                <w:lang w:val="en-US"/>
              </w:rPr>
            </w:pPr>
            <w:permStart w:id="1741649743" w:edGrp="everyone"/>
            <w:r w:rsidRPr="009C5BC5">
              <w:rPr>
                <w:rFonts w:cs="Arial"/>
                <w:sz w:val="20"/>
                <w:lang w:val="en-US"/>
              </w:rPr>
              <w:t xml:space="preserve"> </w:t>
            </w:r>
            <w:r w:rsidR="00BC5A0D" w:rsidRPr="009C5BC5">
              <w:rPr>
                <w:rFonts w:cs="Arial"/>
              </w:rPr>
              <w:t xml:space="preserve">  </w:t>
            </w:r>
            <w:r w:rsidRPr="009C5BC5">
              <w:rPr>
                <w:rFonts w:cs="Arial"/>
                <w:sz w:val="20"/>
                <w:lang w:val="en-US"/>
              </w:rPr>
              <w:t xml:space="preserve"> </w:t>
            </w:r>
            <w:permEnd w:id="1741649743"/>
          </w:p>
        </w:tc>
      </w:tr>
    </w:tbl>
    <w:p w14:paraId="03563B24" w14:textId="57C21326" w:rsidR="00883E30" w:rsidRPr="009C5BC5" w:rsidRDefault="00883E30">
      <w:pPr>
        <w:rPr>
          <w:rFonts w:cs="Arial"/>
        </w:rPr>
      </w:pPr>
      <w:r w:rsidRPr="009C5BC5">
        <w:rPr>
          <w:rFonts w:cs="Arial"/>
        </w:rPr>
        <w:br w:type="page"/>
      </w:r>
    </w:p>
    <w:p w14:paraId="06EF11AA" w14:textId="18BDEF64" w:rsidR="007F5B06" w:rsidRPr="009C5BC5" w:rsidRDefault="00F14D92" w:rsidP="00F14D92">
      <w:pPr>
        <w:spacing w:line="276" w:lineRule="auto"/>
        <w:rPr>
          <w:rFonts w:cs="Arial"/>
          <w:sz w:val="20"/>
          <w:szCs w:val="28"/>
        </w:rPr>
      </w:pPr>
      <w:r w:rsidRPr="009C5BC5">
        <w:rPr>
          <w:rFonts w:cs="Arial"/>
          <w:sz w:val="20"/>
          <w:szCs w:val="28"/>
        </w:rPr>
        <w:lastRenderedPageBreak/>
        <w:t>Crew Review</w:t>
      </w:r>
    </w:p>
    <w:p w14:paraId="73495572" w14:textId="77777777" w:rsidR="00F14D92" w:rsidRPr="009C5BC5" w:rsidRDefault="00F14D92" w:rsidP="007F5B06">
      <w:pPr>
        <w:jc w:val="both"/>
        <w:rPr>
          <w:rFonts w:cs="Arial"/>
          <w:szCs w:val="22"/>
        </w:rPr>
      </w:pPr>
    </w:p>
    <w:tbl>
      <w:tblPr>
        <w:tblW w:w="102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72"/>
        <w:gridCol w:w="851"/>
        <w:gridCol w:w="1275"/>
        <w:gridCol w:w="567"/>
        <w:gridCol w:w="567"/>
        <w:gridCol w:w="567"/>
        <w:gridCol w:w="2977"/>
      </w:tblGrid>
      <w:tr w:rsidR="00C202FA" w:rsidRPr="009C5BC5" w14:paraId="3CBB012A" w14:textId="1147574F" w:rsidTr="00B8769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FD4B30" w14:textId="677C370E" w:rsidR="00C202FA" w:rsidRPr="009C5BC5" w:rsidRDefault="00C202FA" w:rsidP="00A86BBD">
            <w:pPr>
              <w:jc w:val="both"/>
              <w:rPr>
                <w:rFonts w:cs="Arial"/>
                <w:b/>
                <w:szCs w:val="22"/>
              </w:rPr>
            </w:pPr>
            <w:r w:rsidRPr="009C5BC5">
              <w:rPr>
                <w:rFonts w:cs="Arial"/>
                <w:b/>
                <w:szCs w:val="22"/>
              </w:rPr>
              <w:t>No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3A56E6" w14:textId="1F657189" w:rsidR="00C202FA" w:rsidRPr="009C5BC5" w:rsidRDefault="00C202FA" w:rsidP="00C202FA">
            <w:pPr>
              <w:jc w:val="both"/>
              <w:rPr>
                <w:rFonts w:cs="Arial"/>
                <w:b/>
                <w:szCs w:val="22"/>
              </w:rPr>
            </w:pPr>
            <w:r w:rsidRPr="009C5BC5">
              <w:rPr>
                <w:rFonts w:cs="Arial"/>
                <w:b/>
                <w:szCs w:val="22"/>
              </w:rPr>
              <w:t>Family name; given names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D7B8A" w14:textId="3170B486" w:rsidR="00C202FA" w:rsidRPr="009C5BC5" w:rsidRDefault="00C202FA" w:rsidP="00C202FA">
            <w:pPr>
              <w:jc w:val="both"/>
              <w:rPr>
                <w:rFonts w:cs="Arial"/>
                <w:b/>
                <w:szCs w:val="22"/>
              </w:rPr>
            </w:pPr>
            <w:r w:rsidRPr="009C5BC5">
              <w:rPr>
                <w:rFonts w:cs="Arial"/>
                <w:b/>
                <w:szCs w:val="22"/>
              </w:rPr>
              <w:t xml:space="preserve">Rank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92D3B" w14:textId="4081791A" w:rsidR="00C202FA" w:rsidRPr="009C5BC5" w:rsidRDefault="00C202FA" w:rsidP="00C202FA">
            <w:pPr>
              <w:jc w:val="both"/>
              <w:rPr>
                <w:rFonts w:cs="Arial"/>
                <w:b/>
                <w:szCs w:val="22"/>
              </w:rPr>
            </w:pPr>
            <w:r w:rsidRPr="009C5BC5">
              <w:rPr>
                <w:rFonts w:cs="Arial"/>
                <w:b/>
                <w:szCs w:val="22"/>
              </w:rPr>
              <w:t>Nationality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910F2" w14:textId="4311576E" w:rsidR="00C202FA" w:rsidRPr="009C5BC5" w:rsidRDefault="00C202FA" w:rsidP="00C202FA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C5BC5">
              <w:rPr>
                <w:rFonts w:cs="Arial"/>
                <w:b/>
                <w:sz w:val="40"/>
                <w:szCs w:val="4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BC597" w14:textId="27D38BA4" w:rsidR="00C202FA" w:rsidRPr="009C5BC5" w:rsidRDefault="00C202FA" w:rsidP="00C202FA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C5BC5">
              <w:rPr>
                <w:rFonts w:cs="Arial"/>
                <w:b/>
                <w:sz w:val="40"/>
                <w:szCs w:val="4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81C1A" w14:textId="6D2A8BC4" w:rsidR="00C202FA" w:rsidRPr="009C5BC5" w:rsidRDefault="00C202FA" w:rsidP="00C202FA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9C5BC5">
              <w:rPr>
                <w:rFonts w:cs="Arial"/>
                <w:b/>
                <w:sz w:val="40"/>
                <w:szCs w:val="40"/>
              </w:rPr>
              <w:sym w:font="Wingdings" w:char="F04C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D2C97" w14:textId="6E4D731F" w:rsidR="00C202FA" w:rsidRPr="009C5BC5" w:rsidRDefault="00A86BBD" w:rsidP="00C202FA">
            <w:pPr>
              <w:jc w:val="center"/>
              <w:rPr>
                <w:rFonts w:cs="Arial"/>
                <w:b/>
                <w:szCs w:val="22"/>
              </w:rPr>
            </w:pPr>
            <w:r w:rsidRPr="009C5BC5">
              <w:rPr>
                <w:rFonts w:cs="Arial"/>
                <w:b/>
                <w:szCs w:val="22"/>
              </w:rPr>
              <w:t>Comment</w:t>
            </w:r>
          </w:p>
        </w:tc>
      </w:tr>
      <w:tr w:rsidR="00172B96" w:rsidRPr="009C5BC5" w14:paraId="0BDBB536" w14:textId="3DD49437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B6D" w14:textId="70A160F9" w:rsidR="00172B96" w:rsidRPr="009C5BC5" w:rsidRDefault="004C7E2A" w:rsidP="00172B96">
            <w:pPr>
              <w:jc w:val="both"/>
              <w:rPr>
                <w:rFonts w:cs="Arial"/>
                <w:sz w:val="20"/>
              </w:rPr>
            </w:pPr>
            <w:permStart w:id="1202727906" w:edGrp="everyone" w:colFirst="1" w:colLast="1"/>
            <w:permStart w:id="1685217001" w:edGrp="everyone" w:colFirst="2" w:colLast="2"/>
            <w:permStart w:id="1507862852" w:edGrp="everyone" w:colFirst="3" w:colLast="3"/>
            <w:permStart w:id="1554137377" w:edGrp="everyone" w:colFirst="4" w:colLast="4"/>
            <w:permStart w:id="625636957" w:edGrp="everyone" w:colFirst="5" w:colLast="5"/>
            <w:permStart w:id="686967443" w:edGrp="everyone" w:colFirst="6" w:colLast="6"/>
            <w:permStart w:id="272175111" w:edGrp="everyone" w:colFirst="7" w:colLast="7"/>
            <w:r w:rsidRPr="009C5BC5">
              <w:rPr>
                <w:rFonts w:cs="Arial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644" w14:textId="60B06E16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74F" w14:textId="4FBEAAEF" w:rsidR="00172B96" w:rsidRPr="009C5BC5" w:rsidRDefault="00172B96" w:rsidP="00172B9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4BE9" w14:textId="12BF4B76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E28" w14:textId="47318337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FAE" w14:textId="22DA8D8F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164E" w14:textId="4DB48EE4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975" w14:textId="77777777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</w:tr>
      <w:tr w:rsidR="00172B96" w:rsidRPr="009C5BC5" w14:paraId="1ABDF43A" w14:textId="7E77016C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A4C" w14:textId="0FE2722B" w:rsidR="00172B96" w:rsidRPr="009C5BC5" w:rsidRDefault="004C7E2A" w:rsidP="00172B96">
            <w:pPr>
              <w:jc w:val="both"/>
              <w:rPr>
                <w:rFonts w:cs="Arial"/>
                <w:szCs w:val="22"/>
              </w:rPr>
            </w:pPr>
            <w:permStart w:id="533077924" w:edGrp="everyone" w:colFirst="1" w:colLast="1"/>
            <w:permStart w:id="882579942" w:edGrp="everyone" w:colFirst="2" w:colLast="2"/>
            <w:permStart w:id="1438149894" w:edGrp="everyone" w:colFirst="3" w:colLast="3"/>
            <w:permStart w:id="303187315" w:edGrp="everyone" w:colFirst="4" w:colLast="4"/>
            <w:permStart w:id="1581476172" w:edGrp="everyone" w:colFirst="5" w:colLast="5"/>
            <w:permStart w:id="909994412" w:edGrp="everyone" w:colFirst="6" w:colLast="6"/>
            <w:permStart w:id="56886662" w:edGrp="everyone" w:colFirst="7" w:colLast="7"/>
            <w:permEnd w:id="1202727906"/>
            <w:permEnd w:id="1685217001"/>
            <w:permEnd w:id="1507862852"/>
            <w:permEnd w:id="1554137377"/>
            <w:permEnd w:id="625636957"/>
            <w:permEnd w:id="686967443"/>
            <w:permEnd w:id="272175111"/>
            <w:r w:rsidRPr="009C5BC5">
              <w:rPr>
                <w:rFonts w:cs="Arial"/>
                <w:szCs w:val="22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497F" w14:textId="55A05D9C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658" w14:textId="6445677F" w:rsidR="00172B96" w:rsidRPr="009C5BC5" w:rsidRDefault="00172B96" w:rsidP="00172B9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335" w14:textId="554C1EC6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571" w14:textId="14A33C47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78" w14:textId="17AEBD18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2E3" w14:textId="1AC521CF" w:rsidR="00172B96" w:rsidRPr="009C5BC5" w:rsidRDefault="00172B96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6DC" w14:textId="6B7C24F8" w:rsidR="00172B96" w:rsidRPr="009C5BC5" w:rsidRDefault="00172B96" w:rsidP="00172B96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46FA0F71" w14:textId="2CA29BAE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CAC" w14:textId="7D4292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984629366" w:edGrp="everyone" w:colFirst="1" w:colLast="1"/>
            <w:permStart w:id="195767078" w:edGrp="everyone" w:colFirst="2" w:colLast="2"/>
            <w:permStart w:id="309284398" w:edGrp="everyone" w:colFirst="3" w:colLast="3"/>
            <w:permStart w:id="1198942056" w:edGrp="everyone" w:colFirst="4" w:colLast="4"/>
            <w:permStart w:id="572928317" w:edGrp="everyone" w:colFirst="5" w:colLast="5"/>
            <w:permStart w:id="1942901591" w:edGrp="everyone" w:colFirst="6" w:colLast="6"/>
            <w:permStart w:id="2006672446" w:edGrp="everyone" w:colFirst="7" w:colLast="7"/>
            <w:permEnd w:id="533077924"/>
            <w:permEnd w:id="882579942"/>
            <w:permEnd w:id="1438149894"/>
            <w:permEnd w:id="303187315"/>
            <w:permEnd w:id="1581476172"/>
            <w:permEnd w:id="909994412"/>
            <w:permEnd w:id="56886662"/>
            <w:r w:rsidRPr="009C5BC5">
              <w:rPr>
                <w:rFonts w:cs="Arial"/>
                <w:szCs w:val="22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D6B" w14:textId="6FE4D5AD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EC8" w14:textId="52E680B7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17C" w14:textId="44AD997F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24A" w14:textId="4AEA9373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E9E" w14:textId="5C4F07D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627" w14:textId="5B1B62E4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02B" w14:textId="043407C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4DA1660F" w14:textId="7D19A947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3C3" w14:textId="7DF9DDEE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618546100" w:edGrp="everyone" w:colFirst="1" w:colLast="1"/>
            <w:permStart w:id="1679171754" w:edGrp="everyone" w:colFirst="2" w:colLast="2"/>
            <w:permStart w:id="1975548782" w:edGrp="everyone" w:colFirst="3" w:colLast="3"/>
            <w:permStart w:id="1567499591" w:edGrp="everyone" w:colFirst="4" w:colLast="4"/>
            <w:permStart w:id="1652362950" w:edGrp="everyone" w:colFirst="5" w:colLast="5"/>
            <w:permStart w:id="1496324776" w:edGrp="everyone" w:colFirst="6" w:colLast="6"/>
            <w:permStart w:id="1354192559" w:edGrp="everyone" w:colFirst="7" w:colLast="7"/>
            <w:permEnd w:id="984629366"/>
            <w:permEnd w:id="195767078"/>
            <w:permEnd w:id="309284398"/>
            <w:permEnd w:id="1198942056"/>
            <w:permEnd w:id="572928317"/>
            <w:permEnd w:id="1942901591"/>
            <w:permEnd w:id="2006672446"/>
            <w:r w:rsidRPr="009C5BC5">
              <w:rPr>
                <w:rFonts w:cs="Arial"/>
                <w:szCs w:val="22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DEB" w14:textId="10BD6AB0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569" w14:textId="66381653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359" w14:textId="324A44A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E1" w14:textId="766F98EA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4B2" w14:textId="03952C9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022" w14:textId="17B13043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C24" w14:textId="38E64EF3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57B42DF3" w14:textId="375EAAF4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FA6" w14:textId="75C3F9A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856457455" w:edGrp="everyone" w:colFirst="1" w:colLast="1"/>
            <w:permStart w:id="72832679" w:edGrp="everyone" w:colFirst="2" w:colLast="2"/>
            <w:permStart w:id="869276604" w:edGrp="everyone" w:colFirst="3" w:colLast="3"/>
            <w:permStart w:id="617676940" w:edGrp="everyone" w:colFirst="4" w:colLast="4"/>
            <w:permStart w:id="1980569247" w:edGrp="everyone" w:colFirst="5" w:colLast="5"/>
            <w:permStart w:id="960239361" w:edGrp="everyone" w:colFirst="6" w:colLast="6"/>
            <w:permStart w:id="10254971" w:edGrp="everyone" w:colFirst="7" w:colLast="7"/>
            <w:permEnd w:id="618546100"/>
            <w:permEnd w:id="1679171754"/>
            <w:permEnd w:id="1975548782"/>
            <w:permEnd w:id="1567499591"/>
            <w:permEnd w:id="1652362950"/>
            <w:permEnd w:id="1496324776"/>
            <w:permEnd w:id="1354192559"/>
            <w:r w:rsidRPr="009C5BC5">
              <w:rPr>
                <w:rFonts w:cs="Arial"/>
                <w:szCs w:val="22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C35" w14:textId="3E78CAE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357" w14:textId="3F7D2171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4A3" w14:textId="56741CAE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780" w14:textId="44626FF9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B83" w14:textId="4DB2911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B68" w14:textId="62E74F2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F5E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50D8DE70" w14:textId="02AD32FE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3D2" w14:textId="7A4D882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84582092" w:edGrp="everyone" w:colFirst="1" w:colLast="1"/>
            <w:permStart w:id="1446393577" w:edGrp="everyone" w:colFirst="2" w:colLast="2"/>
            <w:permStart w:id="923278895" w:edGrp="everyone" w:colFirst="3" w:colLast="3"/>
            <w:permStart w:id="2109759824" w:edGrp="everyone" w:colFirst="4" w:colLast="4"/>
            <w:permStart w:id="1052276728" w:edGrp="everyone" w:colFirst="5" w:colLast="5"/>
            <w:permStart w:id="382491290" w:edGrp="everyone" w:colFirst="6" w:colLast="6"/>
            <w:permStart w:id="1891783581" w:edGrp="everyone" w:colFirst="7" w:colLast="7"/>
            <w:permEnd w:id="1856457455"/>
            <w:permEnd w:id="72832679"/>
            <w:permEnd w:id="869276604"/>
            <w:permEnd w:id="617676940"/>
            <w:permEnd w:id="1980569247"/>
            <w:permEnd w:id="960239361"/>
            <w:permEnd w:id="10254971"/>
            <w:r w:rsidRPr="009C5BC5">
              <w:rPr>
                <w:rFonts w:cs="Arial"/>
                <w:szCs w:val="22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262" w14:textId="0324F79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44E" w14:textId="110836A4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AA1" w14:textId="024AF79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EFE" w14:textId="3B0D24D6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26E" w14:textId="0ED47374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F0E" w14:textId="55468E7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595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7EAF6717" w14:textId="4A395E85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4AED" w14:textId="0B6D568D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713425109" w:edGrp="everyone" w:colFirst="1" w:colLast="1"/>
            <w:permStart w:id="1494944853" w:edGrp="everyone" w:colFirst="2" w:colLast="2"/>
            <w:permStart w:id="25112308" w:edGrp="everyone" w:colFirst="3" w:colLast="3"/>
            <w:permStart w:id="823987618" w:edGrp="everyone" w:colFirst="4" w:colLast="4"/>
            <w:permStart w:id="105206602" w:edGrp="everyone" w:colFirst="5" w:colLast="5"/>
            <w:permStart w:id="1191521380" w:edGrp="everyone" w:colFirst="6" w:colLast="6"/>
            <w:permStart w:id="1395934714" w:edGrp="everyone" w:colFirst="7" w:colLast="7"/>
            <w:permEnd w:id="184582092"/>
            <w:permEnd w:id="1446393577"/>
            <w:permEnd w:id="923278895"/>
            <w:permEnd w:id="2109759824"/>
            <w:permEnd w:id="1052276728"/>
            <w:permEnd w:id="382491290"/>
            <w:permEnd w:id="1891783581"/>
            <w:r w:rsidRPr="009C5BC5">
              <w:rPr>
                <w:rFonts w:cs="Arial"/>
                <w:szCs w:val="22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094" w14:textId="283C1B93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5F" w14:textId="5F8263D0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24BA" w14:textId="18751A65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1B9" w14:textId="1FBC5E29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AFD" w14:textId="7C91854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25F" w14:textId="6C33069C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98C" w14:textId="3C3A32D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099516D6" w14:textId="18D1328C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2BB" w14:textId="7C9E27F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640956506" w:edGrp="everyone" w:colFirst="1" w:colLast="1"/>
            <w:permStart w:id="1973305220" w:edGrp="everyone" w:colFirst="2" w:colLast="2"/>
            <w:permStart w:id="1891268685" w:edGrp="everyone" w:colFirst="3" w:colLast="3"/>
            <w:permStart w:id="679763307" w:edGrp="everyone" w:colFirst="4" w:colLast="4"/>
            <w:permStart w:id="1977095365" w:edGrp="everyone" w:colFirst="5" w:colLast="5"/>
            <w:permStart w:id="162805936" w:edGrp="everyone" w:colFirst="6" w:colLast="6"/>
            <w:permStart w:id="1757444233" w:edGrp="everyone" w:colFirst="7" w:colLast="7"/>
            <w:permEnd w:id="713425109"/>
            <w:permEnd w:id="1494944853"/>
            <w:permEnd w:id="25112308"/>
            <w:permEnd w:id="823987618"/>
            <w:permEnd w:id="105206602"/>
            <w:permEnd w:id="1191521380"/>
            <w:permEnd w:id="1395934714"/>
            <w:r w:rsidRPr="009C5BC5">
              <w:rPr>
                <w:rFonts w:cs="Arial"/>
                <w:szCs w:val="22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FB3" w14:textId="4998C94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F9C" w14:textId="3570F5F7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563" w14:textId="3C8AD743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C5E8" w14:textId="48BB408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EF0" w14:textId="24FA974B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5DE" w14:textId="0AB9BCB9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1AA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12DFF261" w14:textId="361FC134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369" w14:textId="5A7089F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683773618" w:edGrp="everyone" w:colFirst="1" w:colLast="1"/>
            <w:permStart w:id="691623578" w:edGrp="everyone" w:colFirst="2" w:colLast="2"/>
            <w:permStart w:id="1147747500" w:edGrp="everyone" w:colFirst="3" w:colLast="3"/>
            <w:permStart w:id="1440948451" w:edGrp="everyone" w:colFirst="4" w:colLast="4"/>
            <w:permStart w:id="1386430456" w:edGrp="everyone" w:colFirst="5" w:colLast="5"/>
            <w:permStart w:id="983725091" w:edGrp="everyone" w:colFirst="6" w:colLast="6"/>
            <w:permStart w:id="578097510" w:edGrp="everyone" w:colFirst="7" w:colLast="7"/>
            <w:permEnd w:id="640956506"/>
            <w:permEnd w:id="1973305220"/>
            <w:permEnd w:id="1891268685"/>
            <w:permEnd w:id="679763307"/>
            <w:permEnd w:id="1977095365"/>
            <w:permEnd w:id="162805936"/>
            <w:permEnd w:id="1757444233"/>
            <w:r w:rsidRPr="009C5BC5">
              <w:rPr>
                <w:rFonts w:cs="Arial"/>
                <w:szCs w:val="22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84E" w14:textId="287FD51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4E9" w14:textId="55B8AADD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0E9" w14:textId="0DFD9E90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48F" w14:textId="2FF16C3D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A96" w14:textId="056EFD7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820" w14:textId="60F30494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B570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3C729A0F" w14:textId="6F9489D0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30B" w14:textId="2A69DB8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958087336" w:edGrp="everyone" w:colFirst="1" w:colLast="1"/>
            <w:permStart w:id="626801338" w:edGrp="everyone" w:colFirst="2" w:colLast="2"/>
            <w:permStart w:id="1906861051" w:edGrp="everyone" w:colFirst="3" w:colLast="3"/>
            <w:permStart w:id="2140146404" w:edGrp="everyone" w:colFirst="4" w:colLast="4"/>
            <w:permStart w:id="1092360401" w:edGrp="everyone" w:colFirst="5" w:colLast="5"/>
            <w:permStart w:id="1046023566" w:edGrp="everyone" w:colFirst="6" w:colLast="6"/>
            <w:permStart w:id="1106840684" w:edGrp="everyone" w:colFirst="7" w:colLast="7"/>
            <w:permEnd w:id="1683773618"/>
            <w:permEnd w:id="691623578"/>
            <w:permEnd w:id="1147747500"/>
            <w:permEnd w:id="1440948451"/>
            <w:permEnd w:id="1386430456"/>
            <w:permEnd w:id="983725091"/>
            <w:permEnd w:id="578097510"/>
            <w:r w:rsidRPr="009C5BC5">
              <w:rPr>
                <w:rFonts w:cs="Arial"/>
                <w:szCs w:val="22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327E" w14:textId="3AACFFA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8EA" w14:textId="75C5A738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9B3D" w14:textId="7F6C38A2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5204" w14:textId="4B1F00BD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201" w14:textId="58D9276E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89F" w14:textId="015C9BF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1C8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2665C916" w14:textId="021D7AD2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350" w14:textId="3A172A6D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019162641" w:edGrp="everyone" w:colFirst="1" w:colLast="1"/>
            <w:permStart w:id="943406068" w:edGrp="everyone" w:colFirst="2" w:colLast="2"/>
            <w:permStart w:id="1155489419" w:edGrp="everyone" w:colFirst="3" w:colLast="3"/>
            <w:permStart w:id="2146456050" w:edGrp="everyone" w:colFirst="4" w:colLast="4"/>
            <w:permStart w:id="127560570" w:edGrp="everyone" w:colFirst="5" w:colLast="5"/>
            <w:permStart w:id="1456559111" w:edGrp="everyone" w:colFirst="6" w:colLast="6"/>
            <w:permStart w:id="1785817524" w:edGrp="everyone" w:colFirst="7" w:colLast="7"/>
            <w:permEnd w:id="1958087336"/>
            <w:permEnd w:id="626801338"/>
            <w:permEnd w:id="1906861051"/>
            <w:permEnd w:id="2140146404"/>
            <w:permEnd w:id="1092360401"/>
            <w:permEnd w:id="1046023566"/>
            <w:permEnd w:id="1106840684"/>
            <w:r w:rsidRPr="009C5BC5">
              <w:rPr>
                <w:rFonts w:cs="Arial"/>
                <w:szCs w:val="22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0F1" w14:textId="067949F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EF6" w14:textId="432BE83D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32A" w14:textId="2F574CD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609" w14:textId="1550FE6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E75" w14:textId="19D8DB07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10C" w14:textId="0CC828FA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081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42D4B021" w14:textId="78D1D0C4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25AA" w14:textId="25C3586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429930309" w:edGrp="everyone" w:colFirst="1" w:colLast="1"/>
            <w:permStart w:id="106321345" w:edGrp="everyone" w:colFirst="2" w:colLast="2"/>
            <w:permStart w:id="1122252764" w:edGrp="everyone" w:colFirst="3" w:colLast="3"/>
            <w:permStart w:id="659051866" w:edGrp="everyone" w:colFirst="4" w:colLast="4"/>
            <w:permStart w:id="1515332185" w:edGrp="everyone" w:colFirst="5" w:colLast="5"/>
            <w:permStart w:id="65485330" w:edGrp="everyone" w:colFirst="6" w:colLast="6"/>
            <w:permStart w:id="2012832327" w:edGrp="everyone" w:colFirst="7" w:colLast="7"/>
            <w:permEnd w:id="1019162641"/>
            <w:permEnd w:id="943406068"/>
            <w:permEnd w:id="1155489419"/>
            <w:permEnd w:id="2146456050"/>
            <w:permEnd w:id="127560570"/>
            <w:permEnd w:id="1456559111"/>
            <w:permEnd w:id="1785817524"/>
            <w:r w:rsidRPr="009C5BC5">
              <w:rPr>
                <w:rFonts w:cs="Arial"/>
                <w:szCs w:val="22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7FA" w14:textId="58C287D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4A9" w14:textId="53D2CAFF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BC5" w14:textId="16083480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D21" w14:textId="37CE0EF6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FA6" w14:textId="3A999A33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C77" w14:textId="024E6F15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01F" w14:textId="761798D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14F16F94" w14:textId="349CD4E9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617" w14:textId="5223928E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735679738" w:edGrp="everyone" w:colFirst="1" w:colLast="1"/>
            <w:permStart w:id="1070864263" w:edGrp="everyone" w:colFirst="2" w:colLast="2"/>
            <w:permStart w:id="2118349214" w:edGrp="everyone" w:colFirst="3" w:colLast="3"/>
            <w:permStart w:id="1403596080" w:edGrp="everyone" w:colFirst="4" w:colLast="4"/>
            <w:permStart w:id="61620334" w:edGrp="everyone" w:colFirst="5" w:colLast="5"/>
            <w:permStart w:id="1463385438" w:edGrp="everyone" w:colFirst="6" w:colLast="6"/>
            <w:permStart w:id="92824745" w:edGrp="everyone" w:colFirst="7" w:colLast="7"/>
            <w:permEnd w:id="429930309"/>
            <w:permEnd w:id="106321345"/>
            <w:permEnd w:id="1122252764"/>
            <w:permEnd w:id="659051866"/>
            <w:permEnd w:id="1515332185"/>
            <w:permEnd w:id="65485330"/>
            <w:permEnd w:id="2012832327"/>
            <w:r w:rsidRPr="009C5BC5">
              <w:rPr>
                <w:rFonts w:cs="Arial"/>
                <w:szCs w:val="22"/>
              </w:rPr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53F8" w14:textId="30729E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56B" w14:textId="39EC11C6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265" w14:textId="246E638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E5E" w14:textId="39E1BF23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665" w14:textId="3E1D82EA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042" w14:textId="72B88765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BB4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3BA8DAF4" w14:textId="56B3A928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DF3" w14:textId="39BA2655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300378402" w:edGrp="everyone" w:colFirst="1" w:colLast="1"/>
            <w:permStart w:id="1755907721" w:edGrp="everyone" w:colFirst="2" w:colLast="2"/>
            <w:permStart w:id="304767799" w:edGrp="everyone" w:colFirst="3" w:colLast="3"/>
            <w:permStart w:id="1187387101" w:edGrp="everyone" w:colFirst="4" w:colLast="4"/>
            <w:permStart w:id="1131699958" w:edGrp="everyone" w:colFirst="5" w:colLast="5"/>
            <w:permStart w:id="1897005378" w:edGrp="everyone" w:colFirst="6" w:colLast="6"/>
            <w:permStart w:id="491062552" w:edGrp="everyone" w:colFirst="7" w:colLast="7"/>
            <w:permEnd w:id="1735679738"/>
            <w:permEnd w:id="1070864263"/>
            <w:permEnd w:id="2118349214"/>
            <w:permEnd w:id="1403596080"/>
            <w:permEnd w:id="61620334"/>
            <w:permEnd w:id="1463385438"/>
            <w:permEnd w:id="92824745"/>
            <w:r w:rsidRPr="009C5BC5">
              <w:rPr>
                <w:rFonts w:cs="Arial"/>
                <w:szCs w:val="22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B10" w14:textId="02C1878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8BC" w14:textId="7AAABA7F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FC8" w14:textId="0B4F422F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3C51" w14:textId="083ED295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644" w14:textId="38360449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553" w14:textId="3CC4071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B9B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7EB2C878" w14:textId="0CFA5E9D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8866" w14:textId="355D4F1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769335682" w:edGrp="everyone" w:colFirst="1" w:colLast="1"/>
            <w:permStart w:id="1173189637" w:edGrp="everyone" w:colFirst="2" w:colLast="2"/>
            <w:permStart w:id="300312913" w:edGrp="everyone" w:colFirst="3" w:colLast="3"/>
            <w:permStart w:id="1268932492" w:edGrp="everyone" w:colFirst="4" w:colLast="4"/>
            <w:permStart w:id="1417691689" w:edGrp="everyone" w:colFirst="5" w:colLast="5"/>
            <w:permStart w:id="77952407" w:edGrp="everyone" w:colFirst="6" w:colLast="6"/>
            <w:permStart w:id="2053659036" w:edGrp="everyone" w:colFirst="7" w:colLast="7"/>
            <w:permEnd w:id="300378402"/>
            <w:permEnd w:id="1755907721"/>
            <w:permEnd w:id="304767799"/>
            <w:permEnd w:id="1187387101"/>
            <w:permEnd w:id="1131699958"/>
            <w:permEnd w:id="1897005378"/>
            <w:permEnd w:id="491062552"/>
            <w:r w:rsidRPr="009C5BC5">
              <w:rPr>
                <w:rFonts w:cs="Arial"/>
                <w:szCs w:val="22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F03" w14:textId="679B9F6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DC0" w14:textId="326BAB69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6BBC" w14:textId="29A823A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519" w14:textId="48519C4B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5D7" w14:textId="55794DBD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710" w14:textId="09139936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6B0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16C47891" w14:textId="05322CFC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A6F2" w14:textId="57AEFDE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358968510" w:edGrp="everyone" w:colFirst="1" w:colLast="1"/>
            <w:permStart w:id="1071986392" w:edGrp="everyone" w:colFirst="2" w:colLast="2"/>
            <w:permStart w:id="350975124" w:edGrp="everyone" w:colFirst="3" w:colLast="3"/>
            <w:permStart w:id="1756570785" w:edGrp="everyone" w:colFirst="4" w:colLast="4"/>
            <w:permStart w:id="2056284006" w:edGrp="everyone" w:colFirst="5" w:colLast="5"/>
            <w:permStart w:id="1364734197" w:edGrp="everyone" w:colFirst="6" w:colLast="6"/>
            <w:permStart w:id="135816208" w:edGrp="everyone" w:colFirst="7" w:colLast="7"/>
            <w:permEnd w:id="769335682"/>
            <w:permEnd w:id="1173189637"/>
            <w:permEnd w:id="300312913"/>
            <w:permEnd w:id="1268932492"/>
            <w:permEnd w:id="1417691689"/>
            <w:permEnd w:id="77952407"/>
            <w:permEnd w:id="2053659036"/>
            <w:r w:rsidRPr="009C5BC5">
              <w:rPr>
                <w:rFonts w:cs="Arial"/>
                <w:szCs w:val="22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56D" w14:textId="24D22A2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352" w14:textId="47766A20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0FF" w14:textId="0880923A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205" w14:textId="52B7732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A2E" w14:textId="583F1E77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174" w14:textId="7A48052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83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27E2483B" w14:textId="6E0CF1EB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BF6" w14:textId="6F4EEEF0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1876701756" w:edGrp="everyone" w:colFirst="1" w:colLast="1"/>
            <w:permStart w:id="1198460122" w:edGrp="everyone" w:colFirst="2" w:colLast="2"/>
            <w:permStart w:id="947142981" w:edGrp="everyone" w:colFirst="3" w:colLast="3"/>
            <w:permStart w:id="1389523507" w:edGrp="everyone" w:colFirst="4" w:colLast="4"/>
            <w:permStart w:id="2113540787" w:edGrp="everyone" w:colFirst="5" w:colLast="5"/>
            <w:permStart w:id="629358092" w:edGrp="everyone" w:colFirst="6" w:colLast="6"/>
            <w:permStart w:id="899693796" w:edGrp="everyone" w:colFirst="7" w:colLast="7"/>
            <w:permEnd w:id="1358968510"/>
            <w:permEnd w:id="1071986392"/>
            <w:permEnd w:id="350975124"/>
            <w:permEnd w:id="1756570785"/>
            <w:permEnd w:id="2056284006"/>
            <w:permEnd w:id="1364734197"/>
            <w:permEnd w:id="135816208"/>
            <w:r w:rsidRPr="009C5BC5">
              <w:rPr>
                <w:rFonts w:cs="Arial"/>
                <w:szCs w:val="22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236" w14:textId="7EC5B12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AAE" w14:textId="4EED4039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D5E" w14:textId="2CA8485F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5EB" w14:textId="1AFA1742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8E3" w14:textId="2DA84D3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F01" w14:textId="30A8692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7CE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27725054" w14:textId="64973ECF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220" w14:textId="4231689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bookmarkStart w:id="0" w:name="Text26" w:colFirst="0" w:colLast="1"/>
            <w:permStart w:id="1275527202" w:edGrp="everyone" w:colFirst="1" w:colLast="1"/>
            <w:permStart w:id="1335844605" w:edGrp="everyone" w:colFirst="2" w:colLast="2"/>
            <w:permStart w:id="655514353" w:edGrp="everyone" w:colFirst="3" w:colLast="3"/>
            <w:permStart w:id="1191712934" w:edGrp="everyone" w:colFirst="4" w:colLast="4"/>
            <w:permStart w:id="850803176" w:edGrp="everyone" w:colFirst="5" w:colLast="5"/>
            <w:permStart w:id="1562386996" w:edGrp="everyone" w:colFirst="6" w:colLast="6"/>
            <w:permStart w:id="1827755336" w:edGrp="everyone" w:colFirst="7" w:colLast="7"/>
            <w:permEnd w:id="1876701756"/>
            <w:permEnd w:id="1198460122"/>
            <w:permEnd w:id="947142981"/>
            <w:permEnd w:id="1389523507"/>
            <w:permEnd w:id="2113540787"/>
            <w:permEnd w:id="629358092"/>
            <w:permEnd w:id="899693796"/>
            <w:r w:rsidRPr="009C5BC5">
              <w:rPr>
                <w:rFonts w:cs="Arial"/>
                <w:szCs w:val="22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311" w14:textId="527E2E45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AEC" w14:textId="12153425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7C0" w14:textId="2827989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1413" w14:textId="7F138740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700" w14:textId="01294AC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CA2" w14:textId="77EFD037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527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bookmarkEnd w:id="0"/>
      <w:tr w:rsidR="004C7E2A" w:rsidRPr="009C5BC5" w14:paraId="2FD54B1A" w14:textId="650811F6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94F" w14:textId="7C866F59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437725166" w:edGrp="everyone" w:colFirst="1" w:colLast="1"/>
            <w:permStart w:id="115169319" w:edGrp="everyone" w:colFirst="2" w:colLast="2"/>
            <w:permStart w:id="1159034459" w:edGrp="everyone" w:colFirst="3" w:colLast="3"/>
            <w:permStart w:id="2125231571" w:edGrp="everyone" w:colFirst="4" w:colLast="4"/>
            <w:permStart w:id="1409832043" w:edGrp="everyone" w:colFirst="5" w:colLast="5"/>
            <w:permStart w:id="433813018" w:edGrp="everyone" w:colFirst="6" w:colLast="6"/>
            <w:permStart w:id="1808339507" w:edGrp="everyone" w:colFirst="7" w:colLast="7"/>
            <w:permEnd w:id="1275527202"/>
            <w:permEnd w:id="1335844605"/>
            <w:permEnd w:id="655514353"/>
            <w:permEnd w:id="1191712934"/>
            <w:permEnd w:id="850803176"/>
            <w:permEnd w:id="1562386996"/>
            <w:permEnd w:id="1827755336"/>
            <w:r w:rsidRPr="009C5BC5">
              <w:rPr>
                <w:rFonts w:cs="Arial"/>
                <w:szCs w:val="22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0E3" w14:textId="72176CA6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19B" w14:textId="5B5F4CF0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252" w14:textId="49479D03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4F" w14:textId="7F9082D1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C0B" w14:textId="7D4488F8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29D" w14:textId="187BEC97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E6F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6B528CC4" w14:textId="581EA9A9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4A9" w14:textId="4C6AAB42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708399984" w:edGrp="everyone" w:colFirst="1" w:colLast="1"/>
            <w:permStart w:id="649005390" w:edGrp="everyone" w:colFirst="2" w:colLast="2"/>
            <w:permStart w:id="1487548791" w:edGrp="everyone" w:colFirst="3" w:colLast="3"/>
            <w:permStart w:id="436348837" w:edGrp="everyone" w:colFirst="4" w:colLast="4"/>
            <w:permStart w:id="1013612377" w:edGrp="everyone" w:colFirst="5" w:colLast="5"/>
            <w:permStart w:id="312898140" w:edGrp="everyone" w:colFirst="6" w:colLast="6"/>
            <w:permStart w:id="610675878" w:edGrp="everyone" w:colFirst="7" w:colLast="7"/>
            <w:permEnd w:id="437725166"/>
            <w:permEnd w:id="115169319"/>
            <w:permEnd w:id="1159034459"/>
            <w:permEnd w:id="2125231571"/>
            <w:permEnd w:id="1409832043"/>
            <w:permEnd w:id="433813018"/>
            <w:permEnd w:id="1808339507"/>
            <w:r w:rsidRPr="009C5BC5">
              <w:rPr>
                <w:rFonts w:cs="Arial"/>
                <w:szCs w:val="22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46B" w14:textId="4BD45775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296" w14:textId="7E1A2397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5AE" w14:textId="099040FF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F19" w14:textId="07B017DD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895" w14:textId="166674EB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88D" w14:textId="7545EB72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139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214CDAC8" w14:textId="0EB8CB12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959" w14:textId="3338DB9E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775100101" w:edGrp="everyone" w:colFirst="1" w:colLast="1"/>
            <w:permStart w:id="597757065" w:edGrp="everyone" w:colFirst="2" w:colLast="2"/>
            <w:permStart w:id="1924599948" w:edGrp="everyone" w:colFirst="3" w:colLast="3"/>
            <w:permStart w:id="1086070580" w:edGrp="everyone" w:colFirst="4" w:colLast="4"/>
            <w:permStart w:id="1448752533" w:edGrp="everyone" w:colFirst="5" w:colLast="5"/>
            <w:permStart w:id="94830968" w:edGrp="everyone" w:colFirst="6" w:colLast="6"/>
            <w:permStart w:id="1455622706" w:edGrp="everyone" w:colFirst="7" w:colLast="7"/>
            <w:permEnd w:id="708399984"/>
            <w:permEnd w:id="649005390"/>
            <w:permEnd w:id="1487548791"/>
            <w:permEnd w:id="436348837"/>
            <w:permEnd w:id="1013612377"/>
            <w:permEnd w:id="312898140"/>
            <w:permEnd w:id="610675878"/>
            <w:r w:rsidRPr="009C5BC5">
              <w:rPr>
                <w:rFonts w:cs="Arial"/>
                <w:szCs w:val="22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5C5" w14:textId="37C3D132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99F" w14:textId="525F9429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78D" w14:textId="30915466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715" w14:textId="4F639F9C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693" w14:textId="2C2C0A3B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FE" w14:textId="53FCAFAE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3054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46C469BC" w14:textId="2C71E899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567" w14:textId="274E11AB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910897412" w:edGrp="everyone" w:colFirst="1" w:colLast="1"/>
            <w:permStart w:id="1399401603" w:edGrp="everyone" w:colFirst="2" w:colLast="2"/>
            <w:permStart w:id="644491063" w:edGrp="everyone" w:colFirst="3" w:colLast="3"/>
            <w:permStart w:id="763784617" w:edGrp="everyone" w:colFirst="4" w:colLast="4"/>
            <w:permStart w:id="1887647529" w:edGrp="everyone" w:colFirst="5" w:colLast="5"/>
            <w:permStart w:id="477762524" w:edGrp="everyone" w:colFirst="6" w:colLast="6"/>
            <w:permStart w:id="1072049853" w:edGrp="everyone" w:colFirst="7" w:colLast="7"/>
            <w:permEnd w:id="775100101"/>
            <w:permEnd w:id="597757065"/>
            <w:permEnd w:id="1924599948"/>
            <w:permEnd w:id="1086070580"/>
            <w:permEnd w:id="1448752533"/>
            <w:permEnd w:id="94830968"/>
            <w:permEnd w:id="1455622706"/>
            <w:r w:rsidRPr="009C5BC5">
              <w:rPr>
                <w:rFonts w:cs="Arial"/>
                <w:szCs w:val="22"/>
              </w:rPr>
              <w:t>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37A" w14:textId="3F480C24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EF6" w14:textId="2A9F608F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5EF" w14:textId="3EA71362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140" w14:textId="2AC47B1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C68" w14:textId="6E3D3F02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88D" w14:textId="1EB6DF3B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682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4C7E2A" w:rsidRPr="009C5BC5" w14:paraId="63266418" w14:textId="5B07634B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A32" w14:textId="79089BB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  <w:permStart w:id="854076996" w:edGrp="everyone" w:colFirst="1" w:colLast="1"/>
            <w:permStart w:id="56892197" w:edGrp="everyone" w:colFirst="2" w:colLast="2"/>
            <w:permStart w:id="1211911674" w:edGrp="everyone" w:colFirst="3" w:colLast="3"/>
            <w:permStart w:id="1799911060" w:edGrp="everyone" w:colFirst="4" w:colLast="4"/>
            <w:permStart w:id="118847405" w:edGrp="everyone" w:colFirst="5" w:colLast="5"/>
            <w:permStart w:id="1628788834" w:edGrp="everyone" w:colFirst="6" w:colLast="6"/>
            <w:permStart w:id="774904994" w:edGrp="everyone" w:colFirst="7" w:colLast="7"/>
            <w:permEnd w:id="910897412"/>
            <w:permEnd w:id="1399401603"/>
            <w:permEnd w:id="644491063"/>
            <w:permEnd w:id="763784617"/>
            <w:permEnd w:id="1887647529"/>
            <w:permEnd w:id="477762524"/>
            <w:permEnd w:id="1072049853"/>
            <w:r w:rsidRPr="009C5BC5">
              <w:rPr>
                <w:rFonts w:cs="Arial"/>
                <w:szCs w:val="22"/>
              </w:rPr>
              <w:t>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564" w14:textId="12A8A188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674" w14:textId="742A37B9" w:rsidR="004C7E2A" w:rsidRPr="009C5BC5" w:rsidRDefault="004C7E2A" w:rsidP="004C7E2A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3FD" w14:textId="79134AD1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E34" w14:textId="6517DD42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DAB3" w14:textId="4A0691C7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548" w14:textId="7725D95F" w:rsidR="004C7E2A" w:rsidRPr="009C5BC5" w:rsidRDefault="004C7E2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BAF" w14:textId="77777777" w:rsidR="004C7E2A" w:rsidRPr="009C5BC5" w:rsidRDefault="004C7E2A" w:rsidP="004C7E2A">
            <w:pPr>
              <w:jc w:val="both"/>
              <w:rPr>
                <w:rFonts w:cs="Arial"/>
                <w:szCs w:val="22"/>
              </w:rPr>
            </w:pPr>
          </w:p>
        </w:tc>
      </w:tr>
      <w:tr w:rsidR="00C202FA" w:rsidRPr="009C5BC5" w14:paraId="07B3AB3A" w14:textId="548DA094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DDC" w14:textId="483DBC3E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  <w:permStart w:id="2127174246" w:edGrp="everyone" w:colFirst="1" w:colLast="1"/>
            <w:permStart w:id="1148744142" w:edGrp="everyone" w:colFirst="2" w:colLast="2"/>
            <w:permStart w:id="2037515436" w:edGrp="everyone" w:colFirst="3" w:colLast="3"/>
            <w:permStart w:id="665210662" w:edGrp="everyone" w:colFirst="4" w:colLast="4"/>
            <w:permStart w:id="1445680489" w:edGrp="everyone" w:colFirst="5" w:colLast="5"/>
            <w:permStart w:id="1288308254" w:edGrp="everyone" w:colFirst="6" w:colLast="6"/>
            <w:permStart w:id="232011976" w:edGrp="everyone" w:colFirst="7" w:colLast="7"/>
            <w:permEnd w:id="854076996"/>
            <w:permEnd w:id="56892197"/>
            <w:permEnd w:id="1211911674"/>
            <w:permEnd w:id="1799911060"/>
            <w:permEnd w:id="118847405"/>
            <w:permEnd w:id="1628788834"/>
            <w:permEnd w:id="774904994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567" w14:textId="4679C314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A26" w14:textId="706DFC6D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374" w14:textId="710F3B9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633" w14:textId="583B2BE1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34B" w14:textId="0CE2148D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C40" w14:textId="6FA0F4F3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CF5" w14:textId="7777777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</w:tr>
      <w:tr w:rsidR="00C202FA" w:rsidRPr="009C5BC5" w14:paraId="0D264B25" w14:textId="7F6D721E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77C" w14:textId="1F09CC0E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  <w:permStart w:id="1405625501" w:edGrp="everyone" w:colFirst="1" w:colLast="1"/>
            <w:permStart w:id="1027761476" w:edGrp="everyone" w:colFirst="2" w:colLast="2"/>
            <w:permStart w:id="1536769967" w:edGrp="everyone" w:colFirst="3" w:colLast="3"/>
            <w:permStart w:id="1350251541" w:edGrp="everyone" w:colFirst="4" w:colLast="4"/>
            <w:permStart w:id="483544386" w:edGrp="everyone" w:colFirst="5" w:colLast="5"/>
            <w:permStart w:id="1323852785" w:edGrp="everyone" w:colFirst="6" w:colLast="6"/>
            <w:permStart w:id="1688626535" w:edGrp="everyone" w:colFirst="7" w:colLast="7"/>
            <w:permEnd w:id="2127174246"/>
            <w:permEnd w:id="1148744142"/>
            <w:permEnd w:id="2037515436"/>
            <w:permEnd w:id="665210662"/>
            <w:permEnd w:id="1445680489"/>
            <w:permEnd w:id="1288308254"/>
            <w:permEnd w:id="232011976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85A" w14:textId="3E1AA3C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966" w14:textId="69DC28EB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CB0" w14:textId="37343B85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9595" w14:textId="718284F9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9AE" w14:textId="4CFBC35C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820" w14:textId="036B7889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F76A" w14:textId="7777777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</w:tr>
      <w:tr w:rsidR="00C202FA" w:rsidRPr="009C5BC5" w14:paraId="689D1087" w14:textId="73836390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83EA" w14:textId="29066958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  <w:permStart w:id="488404766" w:edGrp="everyone" w:colFirst="1" w:colLast="1"/>
            <w:permStart w:id="1060990120" w:edGrp="everyone" w:colFirst="2" w:colLast="2"/>
            <w:permStart w:id="610227319" w:edGrp="everyone" w:colFirst="3" w:colLast="3"/>
            <w:permStart w:id="1321407147" w:edGrp="everyone" w:colFirst="4" w:colLast="4"/>
            <w:permStart w:id="450126624" w:edGrp="everyone" w:colFirst="5" w:colLast="5"/>
            <w:permStart w:id="1268738109" w:edGrp="everyone" w:colFirst="6" w:colLast="6"/>
            <w:permStart w:id="1322608822" w:edGrp="everyone" w:colFirst="7" w:colLast="7"/>
            <w:permEnd w:id="1405625501"/>
            <w:permEnd w:id="1027761476"/>
            <w:permEnd w:id="1536769967"/>
            <w:permEnd w:id="1350251541"/>
            <w:permEnd w:id="483544386"/>
            <w:permEnd w:id="1323852785"/>
            <w:permEnd w:id="1688626535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7B3" w14:textId="4008B4A1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0A4" w14:textId="4463B44D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96A" w14:textId="1D864DCF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613" w14:textId="0006BCD1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414" w14:textId="74EE963E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08C" w14:textId="55E608DB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8526" w14:textId="7777777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</w:tr>
      <w:tr w:rsidR="00C202FA" w:rsidRPr="009C5BC5" w14:paraId="0C9F1DEA" w14:textId="26F3C3C5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D0B" w14:textId="669221FE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  <w:permStart w:id="1846574451" w:edGrp="everyone" w:colFirst="1" w:colLast="1"/>
            <w:permStart w:id="892279573" w:edGrp="everyone" w:colFirst="2" w:colLast="2"/>
            <w:permStart w:id="277969458" w:edGrp="everyone" w:colFirst="3" w:colLast="3"/>
            <w:permStart w:id="30949997" w:edGrp="everyone" w:colFirst="4" w:colLast="4"/>
            <w:permStart w:id="271148819" w:edGrp="everyone" w:colFirst="5" w:colLast="5"/>
            <w:permStart w:id="1810961655" w:edGrp="everyone" w:colFirst="6" w:colLast="6"/>
            <w:permStart w:id="1324762251" w:edGrp="everyone" w:colFirst="7" w:colLast="7"/>
            <w:permEnd w:id="488404766"/>
            <w:permEnd w:id="1060990120"/>
            <w:permEnd w:id="610227319"/>
            <w:permEnd w:id="1321407147"/>
            <w:permEnd w:id="450126624"/>
            <w:permEnd w:id="1268738109"/>
            <w:permEnd w:id="1322608822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E74" w14:textId="78A4D52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1DD" w14:textId="09576405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084" w14:textId="5156C884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AA4" w14:textId="310CC10C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262" w14:textId="16936EC2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40B" w14:textId="76041B2C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28C" w14:textId="7777777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</w:tr>
      <w:tr w:rsidR="00C202FA" w:rsidRPr="009C5BC5" w14:paraId="3206CC94" w14:textId="49FC47B9" w:rsidTr="00B876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D7C" w14:textId="4A1D3358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  <w:permStart w:id="1950247325" w:edGrp="everyone" w:colFirst="1" w:colLast="1"/>
            <w:permStart w:id="1698184311" w:edGrp="everyone" w:colFirst="2" w:colLast="2"/>
            <w:permStart w:id="28599626" w:edGrp="everyone" w:colFirst="3" w:colLast="3"/>
            <w:permStart w:id="1044477754" w:edGrp="everyone" w:colFirst="4" w:colLast="4"/>
            <w:permStart w:id="2036011225" w:edGrp="everyone" w:colFirst="5" w:colLast="5"/>
            <w:permStart w:id="18308181" w:edGrp="everyone" w:colFirst="6" w:colLast="6"/>
            <w:permStart w:id="209129008" w:edGrp="everyone" w:colFirst="7" w:colLast="7"/>
            <w:permEnd w:id="1846574451"/>
            <w:permEnd w:id="892279573"/>
            <w:permEnd w:id="277969458"/>
            <w:permEnd w:id="30949997"/>
            <w:permEnd w:id="271148819"/>
            <w:permEnd w:id="1810961655"/>
            <w:permEnd w:id="1324762251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FB9" w14:textId="482EE53D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F3B" w14:textId="1C6E2284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F05" w14:textId="65703355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4EF" w14:textId="3A6C3D15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C0CD" w14:textId="16118D73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95B" w14:textId="0F2EEB9D" w:rsidR="00C202FA" w:rsidRPr="009C5BC5" w:rsidRDefault="00C202FA" w:rsidP="00C926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F94" w14:textId="77777777" w:rsidR="00C202FA" w:rsidRPr="009C5BC5" w:rsidRDefault="00C202FA" w:rsidP="00C202FA">
            <w:pPr>
              <w:jc w:val="both"/>
              <w:rPr>
                <w:rFonts w:cs="Arial"/>
                <w:szCs w:val="22"/>
              </w:rPr>
            </w:pPr>
          </w:p>
        </w:tc>
      </w:tr>
      <w:permEnd w:id="1950247325"/>
      <w:permEnd w:id="1698184311"/>
      <w:permEnd w:id="28599626"/>
      <w:permEnd w:id="1044477754"/>
      <w:permEnd w:id="2036011225"/>
      <w:permEnd w:id="18308181"/>
      <w:permEnd w:id="209129008"/>
    </w:tbl>
    <w:p w14:paraId="49E31F69" w14:textId="77777777" w:rsidR="007F5B06" w:rsidRPr="009C5BC5" w:rsidRDefault="007F5B06" w:rsidP="007F5B06">
      <w:pPr>
        <w:jc w:val="both"/>
        <w:rPr>
          <w:rFonts w:cs="Arial"/>
          <w:szCs w:val="22"/>
        </w:rPr>
      </w:pPr>
    </w:p>
    <w:p w14:paraId="2938CA39" w14:textId="2392030B" w:rsidR="007F5B06" w:rsidRPr="009C5BC5" w:rsidRDefault="002E7EEA" w:rsidP="002E7EEA">
      <w:pPr>
        <w:ind w:left="-993"/>
        <w:jc w:val="center"/>
        <w:rPr>
          <w:rFonts w:cs="Arial"/>
          <w:b/>
          <w:sz w:val="24"/>
          <w:szCs w:val="24"/>
        </w:rPr>
      </w:pPr>
      <w:r w:rsidRPr="009C5BC5">
        <w:rPr>
          <w:rFonts w:cs="Arial"/>
          <w:b/>
          <w:sz w:val="24"/>
          <w:szCs w:val="24"/>
        </w:rPr>
        <w:t>Please attached a separate page should you require additional space for comments.</w:t>
      </w:r>
    </w:p>
    <w:p w14:paraId="02B2C6B3" w14:textId="77777777" w:rsidR="007F5B06" w:rsidRPr="009C5BC5" w:rsidRDefault="007F5B06" w:rsidP="007F5B06">
      <w:pPr>
        <w:jc w:val="both"/>
        <w:rPr>
          <w:rFonts w:cs="Arial"/>
          <w:szCs w:val="22"/>
        </w:rPr>
      </w:pPr>
    </w:p>
    <w:p w14:paraId="1F7D7A46" w14:textId="474F2F07" w:rsidR="00F14D92" w:rsidRPr="009C5BC5" w:rsidRDefault="00F14D92" w:rsidP="007F5B06">
      <w:pPr>
        <w:jc w:val="both"/>
        <w:rPr>
          <w:rFonts w:cs="Arial"/>
          <w:szCs w:val="22"/>
        </w:rPr>
      </w:pPr>
    </w:p>
    <w:sectPr w:rsidR="00F14D92" w:rsidRPr="009C5BC5" w:rsidSect="00F14D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800" w:bottom="1080" w:left="1134" w:header="284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0103" w14:textId="77777777" w:rsidR="00530E9E" w:rsidRDefault="00530E9E" w:rsidP="00CE5106">
      <w:r>
        <w:separator/>
      </w:r>
    </w:p>
  </w:endnote>
  <w:endnote w:type="continuationSeparator" w:id="0">
    <w:p w14:paraId="4EB00441" w14:textId="77777777" w:rsidR="00530E9E" w:rsidRDefault="00530E9E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13AD" w14:textId="77777777" w:rsidR="00027FE5" w:rsidRDefault="00027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69D1" w14:textId="2AD2CFE6" w:rsidR="00F14D92" w:rsidRDefault="00F14D92" w:rsidP="00B8769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2F81" w14:textId="77777777" w:rsidR="00027FE5" w:rsidRDefault="00027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657A" w14:textId="77777777" w:rsidR="00530E9E" w:rsidRDefault="00530E9E" w:rsidP="00CE5106">
      <w:r>
        <w:separator/>
      </w:r>
    </w:p>
  </w:footnote>
  <w:footnote w:type="continuationSeparator" w:id="0">
    <w:p w14:paraId="1CC4046D" w14:textId="77777777" w:rsidR="00530E9E" w:rsidRDefault="00530E9E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4F0C" w14:textId="77777777" w:rsidR="00027FE5" w:rsidRDefault="00027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1"/>
      <w:gridCol w:w="6520"/>
      <w:gridCol w:w="1701"/>
    </w:tblGrid>
    <w:tr w:rsidR="00F14D92" w14:paraId="33370464" w14:textId="77777777" w:rsidTr="00027FE5">
      <w:trPr>
        <w:trHeight w:val="1395"/>
      </w:trPr>
      <w:tc>
        <w:tcPr>
          <w:tcW w:w="2411" w:type="dxa"/>
          <w:vAlign w:val="center"/>
        </w:tcPr>
        <w:p w14:paraId="4C47CC2E" w14:textId="20772F8B" w:rsidR="00F14D92" w:rsidRDefault="002B24C5" w:rsidP="008C1C89">
          <w:pPr>
            <w:jc w:val="both"/>
          </w:pPr>
          <w:r>
            <w:rPr>
              <w:noProof/>
            </w:rPr>
            <w:drawing>
              <wp:inline distT="0" distB="0" distL="0" distR="0" wp14:anchorId="1767A910" wp14:editId="1D4BE785">
                <wp:extent cx="1452684" cy="304800"/>
                <wp:effectExtent l="0" t="0" r="0" b="0"/>
                <wp:docPr id="239976317" name="Picture 239976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976317" name="Picture 239976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09" cy="305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970E6C3" w14:textId="310E2DDF" w:rsidR="00F14D92" w:rsidRPr="00883E30" w:rsidRDefault="00F14D92" w:rsidP="008C1C89">
          <w:pPr>
            <w:pStyle w:val="BodyText2"/>
            <w:rPr>
              <w:rFonts w:cs="Arial"/>
              <w:sz w:val="18"/>
              <w:szCs w:val="18"/>
            </w:rPr>
          </w:pPr>
          <w:r w:rsidRPr="00883E30">
            <w:rPr>
              <w:rFonts w:cs="Arial"/>
              <w:sz w:val="18"/>
              <w:szCs w:val="18"/>
            </w:rPr>
            <w:fldChar w:fldCharType="begin"/>
          </w:r>
          <w:r w:rsidRPr="00883E30">
            <w:rPr>
              <w:rFonts w:cs="Arial"/>
              <w:sz w:val="18"/>
              <w:szCs w:val="18"/>
            </w:rPr>
            <w:instrText xml:space="preserve"> DOCPROPERTY  Category  \* MERGEFORMAT </w:instrText>
          </w:r>
          <w:r w:rsidRPr="00883E30">
            <w:rPr>
              <w:rFonts w:cs="Arial"/>
              <w:sz w:val="18"/>
              <w:szCs w:val="18"/>
            </w:rPr>
            <w:fldChar w:fldCharType="separate"/>
          </w:r>
          <w:r w:rsidR="00BC5A0D">
            <w:rPr>
              <w:rFonts w:cs="Arial"/>
              <w:sz w:val="18"/>
              <w:szCs w:val="18"/>
            </w:rPr>
            <w:t>SAFETY, HEALTH, ENVIRONMENT AND QUALITY MANAGEMENT SYSTEM</w:t>
          </w:r>
          <w:r w:rsidRPr="00883E30">
            <w:rPr>
              <w:rFonts w:cs="Arial"/>
              <w:sz w:val="18"/>
              <w:szCs w:val="18"/>
            </w:rPr>
            <w:fldChar w:fldCharType="end"/>
          </w:r>
        </w:p>
        <w:p w14:paraId="7B51AFD0" w14:textId="77777777" w:rsidR="00F14D92" w:rsidRPr="00883E30" w:rsidRDefault="00F14D92" w:rsidP="008C1C89">
          <w:pPr>
            <w:jc w:val="center"/>
            <w:rPr>
              <w:rFonts w:cs="Arial"/>
              <w:i/>
              <w:sz w:val="18"/>
              <w:szCs w:val="18"/>
            </w:rPr>
          </w:pPr>
        </w:p>
        <w:p w14:paraId="07D2AAD6" w14:textId="4B208486" w:rsidR="00F14D92" w:rsidRPr="00883E30" w:rsidRDefault="00F14D92" w:rsidP="008C1C89">
          <w:pPr>
            <w:jc w:val="center"/>
            <w:rPr>
              <w:rFonts w:cs="Arial"/>
              <w:b/>
              <w:sz w:val="18"/>
              <w:szCs w:val="18"/>
            </w:rPr>
          </w:pPr>
          <w:r w:rsidRPr="00883E30">
            <w:rPr>
              <w:b/>
              <w:sz w:val="18"/>
              <w:szCs w:val="18"/>
            </w:rPr>
            <w:t>Office</w:t>
          </w:r>
          <w:r>
            <w:rPr>
              <w:b/>
              <w:sz w:val="18"/>
              <w:szCs w:val="18"/>
            </w:rPr>
            <w:t xml:space="preserve"> Representative</w:t>
          </w:r>
          <w:r w:rsidRPr="00883E30">
            <w:rPr>
              <w:b/>
              <w:sz w:val="18"/>
              <w:szCs w:val="18"/>
            </w:rPr>
            <w:t xml:space="preserve"> Visit Feedback Form</w:t>
          </w:r>
        </w:p>
        <w:p w14:paraId="37F0995A" w14:textId="77777777" w:rsidR="00F14D92" w:rsidRPr="00883E30" w:rsidRDefault="00F14D92" w:rsidP="008C1C89">
          <w:pPr>
            <w:jc w:val="center"/>
            <w:rPr>
              <w:rFonts w:cs="Arial"/>
              <w:b/>
              <w:sz w:val="18"/>
              <w:szCs w:val="18"/>
            </w:rPr>
          </w:pPr>
        </w:p>
        <w:p w14:paraId="2437E1B9" w14:textId="77777777" w:rsidR="00F14D92" w:rsidRPr="00883E30" w:rsidRDefault="00F14D92" w:rsidP="008C1C89">
          <w:pPr>
            <w:jc w:val="center"/>
            <w:rPr>
              <w:sz w:val="18"/>
              <w:szCs w:val="18"/>
            </w:rPr>
          </w:pPr>
          <w:r w:rsidRPr="00883E30">
            <w:rPr>
              <w:rFonts w:cs="Arial"/>
              <w:sz w:val="18"/>
              <w:szCs w:val="18"/>
            </w:rPr>
            <w:t>Standard Office Forms</w:t>
          </w:r>
        </w:p>
      </w:tc>
      <w:tc>
        <w:tcPr>
          <w:tcW w:w="1701" w:type="dxa"/>
          <w:vAlign w:val="center"/>
        </w:tcPr>
        <w:p w14:paraId="0EDB2963" w14:textId="0611B619" w:rsidR="00F14D92" w:rsidRPr="00883E30" w:rsidRDefault="00F14D92" w:rsidP="008C1C89">
          <w:pPr>
            <w:jc w:val="both"/>
            <w:rPr>
              <w:rFonts w:cs="Arial"/>
              <w:snapToGrid w:val="0"/>
              <w:sz w:val="18"/>
              <w:szCs w:val="18"/>
            </w:rPr>
          </w:pPr>
          <w:r w:rsidRPr="00883E30">
            <w:rPr>
              <w:rFonts w:cs="Arial"/>
              <w:snapToGrid w:val="0"/>
              <w:sz w:val="18"/>
              <w:szCs w:val="18"/>
            </w:rPr>
            <w:t xml:space="preserve">Page </w:t>
          </w:r>
          <w:r w:rsidRPr="00883E30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883E30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883E30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8"/>
              <w:szCs w:val="18"/>
            </w:rPr>
            <w:t>3</w:t>
          </w:r>
          <w:r w:rsidRPr="00883E30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883E30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883E30">
            <w:rPr>
              <w:rFonts w:cs="Arial"/>
              <w:sz w:val="18"/>
              <w:szCs w:val="18"/>
            </w:rPr>
            <w:fldChar w:fldCharType="begin"/>
          </w:r>
          <w:r w:rsidRPr="00883E30">
            <w:rPr>
              <w:rFonts w:cs="Arial"/>
              <w:sz w:val="18"/>
              <w:szCs w:val="18"/>
            </w:rPr>
            <w:instrText xml:space="preserve"> NUMPAGES  \* Arabic  \* MERGEFORMAT </w:instrText>
          </w:r>
          <w:r w:rsidRPr="00883E30">
            <w:rPr>
              <w:rFonts w:cs="Arial"/>
              <w:sz w:val="18"/>
              <w:szCs w:val="18"/>
            </w:rPr>
            <w:fldChar w:fldCharType="separate"/>
          </w:r>
          <w:r w:rsidRPr="009D246B">
            <w:rPr>
              <w:rFonts w:cs="Arial"/>
              <w:b/>
              <w:noProof/>
              <w:snapToGrid w:val="0"/>
              <w:sz w:val="18"/>
              <w:szCs w:val="18"/>
            </w:rPr>
            <w:t>3</w:t>
          </w:r>
          <w:r w:rsidRPr="00883E30">
            <w:rPr>
              <w:rFonts w:cs="Arial"/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08CF70C4" w14:textId="3988F8EC" w:rsidR="00F14D92" w:rsidRPr="00883E30" w:rsidRDefault="00F14D92" w:rsidP="008C1C89">
          <w:pPr>
            <w:jc w:val="both"/>
            <w:rPr>
              <w:rFonts w:cs="Arial"/>
              <w:sz w:val="18"/>
              <w:szCs w:val="18"/>
            </w:rPr>
          </w:pPr>
          <w:r w:rsidRPr="00883E30">
            <w:rPr>
              <w:rFonts w:cs="Arial"/>
              <w:snapToGrid w:val="0"/>
              <w:sz w:val="18"/>
              <w:szCs w:val="18"/>
            </w:rPr>
            <w:t>Form :</w:t>
          </w:r>
          <w:r>
            <w:rPr>
              <w:rFonts w:cs="Arial"/>
              <w:snapToGrid w:val="0"/>
              <w:sz w:val="18"/>
              <w:szCs w:val="18"/>
            </w:rPr>
            <w:t xml:space="preserve"> 6.4.1</w:t>
          </w:r>
        </w:p>
        <w:p w14:paraId="1925D2B7" w14:textId="0E353E57" w:rsidR="00F14D92" w:rsidRPr="00883E30" w:rsidRDefault="00F14D92" w:rsidP="008C1C89">
          <w:pPr>
            <w:jc w:val="both"/>
            <w:rPr>
              <w:rFonts w:cs="Arial"/>
              <w:sz w:val="18"/>
              <w:szCs w:val="18"/>
            </w:rPr>
          </w:pPr>
          <w:proofErr w:type="gramStart"/>
          <w:r w:rsidRPr="00883E30">
            <w:rPr>
              <w:rFonts w:cs="Arial"/>
              <w:sz w:val="18"/>
              <w:szCs w:val="18"/>
            </w:rPr>
            <w:t>Date  :</w:t>
          </w:r>
          <w:proofErr w:type="gramEnd"/>
          <w:r w:rsidRPr="00883E30">
            <w:rPr>
              <w:rFonts w:cs="Arial"/>
              <w:sz w:val="18"/>
              <w:szCs w:val="18"/>
            </w:rPr>
            <w:t xml:space="preserve"> </w:t>
          </w:r>
          <w:r w:rsidR="00B244E0">
            <w:rPr>
              <w:rFonts w:cs="Arial"/>
              <w:sz w:val="18"/>
              <w:szCs w:val="18"/>
            </w:rPr>
            <w:t>1</w:t>
          </w:r>
          <w:r w:rsidR="00027FE5">
            <w:rPr>
              <w:rFonts w:cs="Arial"/>
              <w:sz w:val="18"/>
              <w:szCs w:val="18"/>
            </w:rPr>
            <w:t>4</w:t>
          </w:r>
          <w:r w:rsidR="00B244E0">
            <w:rPr>
              <w:rFonts w:cs="Arial"/>
              <w:sz w:val="18"/>
              <w:szCs w:val="18"/>
            </w:rPr>
            <w:t>-</w:t>
          </w:r>
          <w:r w:rsidR="00027FE5">
            <w:rPr>
              <w:rFonts w:cs="Arial"/>
              <w:sz w:val="18"/>
              <w:szCs w:val="18"/>
            </w:rPr>
            <w:t>Aug</w:t>
          </w:r>
          <w:r w:rsidR="00B244E0">
            <w:rPr>
              <w:rFonts w:cs="Arial"/>
              <w:sz w:val="18"/>
              <w:szCs w:val="18"/>
            </w:rPr>
            <w:t>-2</w:t>
          </w:r>
          <w:r w:rsidR="00027FE5">
            <w:rPr>
              <w:rFonts w:cs="Arial"/>
              <w:sz w:val="18"/>
              <w:szCs w:val="18"/>
            </w:rPr>
            <w:t>5</w:t>
          </w:r>
        </w:p>
        <w:p w14:paraId="05D2A35F" w14:textId="12D6DFE4" w:rsidR="006B367C" w:rsidRPr="00883E30" w:rsidRDefault="00F14D92" w:rsidP="008C1C89">
          <w:pPr>
            <w:jc w:val="both"/>
            <w:rPr>
              <w:rFonts w:cs="Arial"/>
              <w:sz w:val="18"/>
              <w:szCs w:val="18"/>
            </w:rPr>
          </w:pPr>
          <w:r w:rsidRPr="00883E30">
            <w:rPr>
              <w:rFonts w:cs="Arial"/>
              <w:sz w:val="18"/>
              <w:szCs w:val="18"/>
            </w:rPr>
            <w:t xml:space="preserve">Rev </w:t>
          </w:r>
          <w:proofErr w:type="gramStart"/>
          <w:r w:rsidRPr="00883E30">
            <w:rPr>
              <w:rFonts w:cs="Arial"/>
              <w:sz w:val="18"/>
              <w:szCs w:val="18"/>
            </w:rPr>
            <w:t xml:space="preserve">  :</w:t>
          </w:r>
          <w:proofErr w:type="gramEnd"/>
          <w:r w:rsidRPr="00883E30">
            <w:rPr>
              <w:rFonts w:cs="Arial"/>
              <w:sz w:val="18"/>
              <w:szCs w:val="18"/>
            </w:rPr>
            <w:t xml:space="preserve"> </w:t>
          </w:r>
          <w:r w:rsidR="002B24C5">
            <w:rPr>
              <w:rFonts w:cs="Arial"/>
              <w:sz w:val="18"/>
              <w:szCs w:val="18"/>
            </w:rPr>
            <w:t>10.0</w:t>
          </w:r>
        </w:p>
        <w:p w14:paraId="49E36218" w14:textId="53A98EA9" w:rsidR="00F14D92" w:rsidRPr="00883E30" w:rsidRDefault="00F14D92" w:rsidP="001D3C41">
          <w:pPr>
            <w:jc w:val="both"/>
            <w:rPr>
              <w:sz w:val="18"/>
              <w:szCs w:val="18"/>
            </w:rPr>
          </w:pPr>
          <w:r w:rsidRPr="00883E30">
            <w:rPr>
              <w:rFonts w:cs="Arial"/>
              <w:sz w:val="18"/>
              <w:szCs w:val="18"/>
            </w:rPr>
            <w:t xml:space="preserve">App </w:t>
          </w:r>
          <w:proofErr w:type="gramStart"/>
          <w:r w:rsidRPr="00883E30">
            <w:rPr>
              <w:rFonts w:cs="Arial"/>
              <w:sz w:val="18"/>
              <w:szCs w:val="18"/>
            </w:rPr>
            <w:t>By :</w:t>
          </w:r>
          <w:proofErr w:type="gramEnd"/>
          <w:r w:rsidRPr="00883E30">
            <w:rPr>
              <w:rFonts w:cs="Arial"/>
              <w:sz w:val="18"/>
              <w:szCs w:val="18"/>
            </w:rPr>
            <w:t xml:space="preserve"> </w:t>
          </w:r>
          <w:r w:rsidR="00027FE5">
            <w:rPr>
              <w:rFonts w:cs="Arial"/>
              <w:sz w:val="18"/>
              <w:szCs w:val="18"/>
            </w:rPr>
            <w:t>DPA</w:t>
          </w:r>
        </w:p>
      </w:tc>
    </w:tr>
  </w:tbl>
  <w:p w14:paraId="3D61DA10" w14:textId="58D4A3EE" w:rsidR="00F14D92" w:rsidRDefault="00F14D92" w:rsidP="00B87696">
    <w:pPr>
      <w:pStyle w:val="Header"/>
      <w:tabs>
        <w:tab w:val="clear" w:pos="4153"/>
        <w:tab w:val="clear" w:pos="8306"/>
        <w:tab w:val="left" w:pos="51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C221" w14:textId="77777777" w:rsidR="00027FE5" w:rsidRDefault="00027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98C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309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1679471">
    <w:abstractNumId w:val="1"/>
  </w:num>
  <w:num w:numId="2" w16cid:durableId="442387382">
    <w:abstractNumId w:val="2"/>
  </w:num>
  <w:num w:numId="3" w16cid:durableId="540704764">
    <w:abstractNumId w:val="2"/>
    <w:lvlOverride w:ilvl="0">
      <w:startOverride w:val="1"/>
    </w:lvlOverride>
  </w:num>
  <w:num w:numId="4" w16cid:durableId="484902985">
    <w:abstractNumId w:val="0"/>
  </w:num>
  <w:num w:numId="5" w16cid:durableId="120822536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formatting="1" w:enforcement="1" w:cryptProviderType="rsaAES" w:cryptAlgorithmClass="hash" w:cryptAlgorithmType="typeAny" w:cryptAlgorithmSid="14" w:cryptSpinCount="100000" w:hash="Q8A1Nd/8UxRn3VDHzJRLJISXSZMeLG5guwdEEzRhJlmZ0a7Y/yz1IEH7SFpxYgVe//2bgvPGOQViiQEF7ci7Mw==" w:salt="uB5eH+lGJoE/mdo3MgnR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15B43"/>
    <w:rsid w:val="00027FE5"/>
    <w:rsid w:val="00042C65"/>
    <w:rsid w:val="00074D4A"/>
    <w:rsid w:val="000B3CA7"/>
    <w:rsid w:val="00101F00"/>
    <w:rsid w:val="00166354"/>
    <w:rsid w:val="00172B96"/>
    <w:rsid w:val="001A5701"/>
    <w:rsid w:val="001B4309"/>
    <w:rsid w:val="001C1DBF"/>
    <w:rsid w:val="001D3C41"/>
    <w:rsid w:val="0020569B"/>
    <w:rsid w:val="0023575B"/>
    <w:rsid w:val="00236B09"/>
    <w:rsid w:val="002424D0"/>
    <w:rsid w:val="002A2BB9"/>
    <w:rsid w:val="002B24C5"/>
    <w:rsid w:val="002D2B43"/>
    <w:rsid w:val="002E7EEA"/>
    <w:rsid w:val="0030615B"/>
    <w:rsid w:val="0032069D"/>
    <w:rsid w:val="003A5A26"/>
    <w:rsid w:val="003D52FA"/>
    <w:rsid w:val="00475CD8"/>
    <w:rsid w:val="004B008F"/>
    <w:rsid w:val="004B05E6"/>
    <w:rsid w:val="004B63EC"/>
    <w:rsid w:val="004C1C16"/>
    <w:rsid w:val="004C7E2A"/>
    <w:rsid w:val="00530E9E"/>
    <w:rsid w:val="005932F8"/>
    <w:rsid w:val="005E1528"/>
    <w:rsid w:val="006B063B"/>
    <w:rsid w:val="006B367C"/>
    <w:rsid w:val="006E072F"/>
    <w:rsid w:val="007174FA"/>
    <w:rsid w:val="00761CF0"/>
    <w:rsid w:val="007B7A69"/>
    <w:rsid w:val="007D7A2A"/>
    <w:rsid w:val="007F5B06"/>
    <w:rsid w:val="00805728"/>
    <w:rsid w:val="00837DD3"/>
    <w:rsid w:val="00883E30"/>
    <w:rsid w:val="008B471C"/>
    <w:rsid w:val="008C1C89"/>
    <w:rsid w:val="00913A12"/>
    <w:rsid w:val="0091594E"/>
    <w:rsid w:val="0097540C"/>
    <w:rsid w:val="00977A6E"/>
    <w:rsid w:val="00992030"/>
    <w:rsid w:val="009C1AEA"/>
    <w:rsid w:val="009C5BC5"/>
    <w:rsid w:val="009C7EBA"/>
    <w:rsid w:val="009D246B"/>
    <w:rsid w:val="009F34C7"/>
    <w:rsid w:val="00A86BBD"/>
    <w:rsid w:val="00AA0D03"/>
    <w:rsid w:val="00AB4D57"/>
    <w:rsid w:val="00AE465F"/>
    <w:rsid w:val="00AE4CCF"/>
    <w:rsid w:val="00B244E0"/>
    <w:rsid w:val="00B359A6"/>
    <w:rsid w:val="00B87696"/>
    <w:rsid w:val="00BC5A0D"/>
    <w:rsid w:val="00C202FA"/>
    <w:rsid w:val="00C9260D"/>
    <w:rsid w:val="00CC0DE9"/>
    <w:rsid w:val="00CE5106"/>
    <w:rsid w:val="00D02B05"/>
    <w:rsid w:val="00D106D6"/>
    <w:rsid w:val="00D32744"/>
    <w:rsid w:val="00D5221D"/>
    <w:rsid w:val="00D53253"/>
    <w:rsid w:val="00DD4EA5"/>
    <w:rsid w:val="00DD6965"/>
    <w:rsid w:val="00DF437A"/>
    <w:rsid w:val="00E25936"/>
    <w:rsid w:val="00E82E13"/>
    <w:rsid w:val="00F1455C"/>
    <w:rsid w:val="00F14D92"/>
    <w:rsid w:val="00F43B08"/>
    <w:rsid w:val="00F53AE3"/>
    <w:rsid w:val="00F671A5"/>
    <w:rsid w:val="00FA1C8F"/>
    <w:rsid w:val="00FB241E"/>
    <w:rsid w:val="00FB62CB"/>
    <w:rsid w:val="00FD1E8B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A5B45"/>
  <w15:docId w15:val="{AF467FCB-D50B-4E8E-851A-37AC8880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744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F5B06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27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3274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D32744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D32744"/>
    <w:pPr>
      <w:ind w:left="720"/>
    </w:pPr>
  </w:style>
  <w:style w:type="paragraph" w:styleId="BodyTextIndent2">
    <w:name w:val="Body Text Indent 2"/>
    <w:basedOn w:val="Normal"/>
    <w:semiHidden/>
    <w:rsid w:val="00D32744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D32744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F5B06"/>
    <w:rPr>
      <w:rFonts w:ascii="Arial" w:hAnsi="Arial"/>
      <w:b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7F5B06"/>
    <w:rPr>
      <w:rFonts w:ascii="Univers" w:hAnsi="Univers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5B06"/>
    <w:rPr>
      <w:rFonts w:ascii="Univers" w:hAnsi="Univers"/>
      <w:lang w:val="en-GB" w:eastAsia="en-US"/>
    </w:rPr>
  </w:style>
  <w:style w:type="paragraph" w:styleId="Title">
    <w:name w:val="Title"/>
    <w:basedOn w:val="Normal"/>
    <w:link w:val="TitleChar"/>
    <w:qFormat/>
    <w:rsid w:val="007F5B06"/>
    <w:pPr>
      <w:jc w:val="center"/>
    </w:pPr>
    <w:rPr>
      <w:rFonts w:ascii="Univers" w:hAnsi="Univers"/>
      <w:b/>
      <w:sz w:val="32"/>
    </w:rPr>
  </w:style>
  <w:style w:type="character" w:customStyle="1" w:styleId="TitleChar">
    <w:name w:val="Title Char"/>
    <w:basedOn w:val="DefaultParagraphFont"/>
    <w:link w:val="Title"/>
    <w:rsid w:val="007F5B06"/>
    <w:rPr>
      <w:rFonts w:ascii="Univers" w:hAnsi="Univers"/>
      <w:b/>
      <w:sz w:val="3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F5B0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B06"/>
    <w:rPr>
      <w:rFonts w:ascii="Univers" w:hAnsi="Univers"/>
      <w:b/>
      <w:bCs/>
      <w:lang w:val="en-GB" w:eastAsia="en-US"/>
    </w:rPr>
  </w:style>
  <w:style w:type="paragraph" w:styleId="Revision">
    <w:name w:val="Revision"/>
    <w:hidden/>
    <w:uiPriority w:val="99"/>
    <w:semiHidden/>
    <w:rsid w:val="007F5B06"/>
    <w:rPr>
      <w:rFonts w:ascii="Arial" w:hAnsi="Arial"/>
      <w:sz w:val="22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FB62CB"/>
    <w:pPr>
      <w:widowControl w:val="0"/>
    </w:pPr>
    <w:rPr>
      <w:rFonts w:ascii="Calibri" w:eastAsia="Calibri" w:hAnsi="Calibri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C1C89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59"/>
    <w:rsid w:val="00883E30"/>
    <w:rPr>
      <w:rFonts w:asciiTheme="minorHAnsi" w:eastAsiaTheme="minorHAnsi" w:hAnsiTheme="minorHAnsi" w:cstheme="minorBidi"/>
      <w:sz w:val="22"/>
      <w:szCs w:val="22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3E30"/>
    <w:rPr>
      <w:color w:val="808080"/>
    </w:rPr>
  </w:style>
  <w:style w:type="character" w:customStyle="1" w:styleId="Style1">
    <w:name w:val="Style1"/>
    <w:basedOn w:val="DefaultParagraphFont"/>
    <w:uiPriority w:val="1"/>
    <w:rsid w:val="00F43B08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F43B08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DD4EA5"/>
  </w:style>
  <w:style w:type="character" w:customStyle="1" w:styleId="Style4">
    <w:name w:val="Style4"/>
    <w:basedOn w:val="BalloonTextChar"/>
    <w:uiPriority w:val="1"/>
    <w:rsid w:val="00DD4EA5"/>
    <w:rPr>
      <w:rFonts w:ascii="Tahoma" w:hAnsi="Tahoma" w:cs="Tahoma"/>
      <w:sz w:val="16"/>
      <w:szCs w:val="16"/>
      <w:lang w:val="en-GB" w:eastAsia="en-US"/>
    </w:rPr>
  </w:style>
  <w:style w:type="character" w:customStyle="1" w:styleId="Style5">
    <w:name w:val="Style5"/>
    <w:basedOn w:val="DefaultParagraphFont"/>
    <w:uiPriority w:val="1"/>
    <w:rsid w:val="00DD4EA5"/>
  </w:style>
  <w:style w:type="character" w:customStyle="1" w:styleId="Style6">
    <w:name w:val="Style6"/>
    <w:uiPriority w:val="1"/>
    <w:rsid w:val="002D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E087E4D15444A381A6C760B00D4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4E713-8DC0-43EF-8473-95D9DC05D936}"/>
      </w:docPartPr>
      <w:docPartBody>
        <w:p w:rsidR="000E5330" w:rsidRDefault="005E76D7" w:rsidP="005E76D7">
          <w:pPr>
            <w:pStyle w:val="84E087E4D15444A381A6C760B00D4318"/>
          </w:pPr>
          <w:r w:rsidRPr="00ED47E1">
            <w:rPr>
              <w:rStyle w:val="PlaceholderText"/>
            </w:rPr>
            <w:t>Choose an item.</w:t>
          </w:r>
        </w:p>
      </w:docPartBody>
    </w:docPart>
    <w:docPart>
      <w:docPartPr>
        <w:name w:val="8640D479EACF474E9CDB6944DFA2C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E91E9-62C2-4907-A7CC-3034F342F939}"/>
      </w:docPartPr>
      <w:docPartBody>
        <w:p w:rsidR="000E5330" w:rsidRDefault="005E76D7" w:rsidP="005E76D7">
          <w:pPr>
            <w:pStyle w:val="8640D479EACF474E9CDB6944DFA2C279"/>
          </w:pPr>
          <w:r w:rsidRPr="007C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6DB9D53C4C4FEC8C84723185ADD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BA01D-F951-428B-9B04-E39803369269}"/>
      </w:docPartPr>
      <w:docPartBody>
        <w:p w:rsidR="000E5330" w:rsidRDefault="005E76D7" w:rsidP="005E76D7">
          <w:pPr>
            <w:pStyle w:val="BA6DB9D53C4C4FEC8C84723185ADDD2F"/>
          </w:pPr>
          <w:r w:rsidRPr="007C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9D55CAE76E437CAE95412B9776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39FA2-294A-4AD1-BAD1-8FE9364C385C}"/>
      </w:docPartPr>
      <w:docPartBody>
        <w:p w:rsidR="000E5330" w:rsidRDefault="005E76D7" w:rsidP="005E76D7">
          <w:pPr>
            <w:pStyle w:val="FD9D55CAE76E437CAE95412B97760820"/>
          </w:pPr>
          <w:r w:rsidRPr="007C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68C6982BFD4FD9978BE64A1370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A919-0FAA-4049-BEA3-998B92F9A149}"/>
      </w:docPartPr>
      <w:docPartBody>
        <w:p w:rsidR="000E5330" w:rsidRDefault="005E76D7" w:rsidP="005E76D7">
          <w:pPr>
            <w:pStyle w:val="6968C6982BFD4FD9978BE64A13707739"/>
          </w:pPr>
          <w:r w:rsidRPr="007C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800898A52A4382B06185EEFD27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9435-B5B8-47D6-B576-2EA52386500E}"/>
      </w:docPartPr>
      <w:docPartBody>
        <w:p w:rsidR="000E5330" w:rsidRDefault="005E76D7" w:rsidP="005E76D7">
          <w:pPr>
            <w:pStyle w:val="BE800898A52A4382B06185EEFD27A7A5"/>
          </w:pPr>
          <w:r w:rsidRPr="00ED47E1">
            <w:rPr>
              <w:rStyle w:val="PlaceholderText"/>
            </w:rPr>
            <w:t>Choose an item.</w:t>
          </w:r>
        </w:p>
      </w:docPartBody>
    </w:docPart>
    <w:docPart>
      <w:docPartPr>
        <w:name w:val="37D95FE7B1DF4D88A9E0D9E0833C9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F81D-0D4C-44C4-9226-4E026A98D357}"/>
      </w:docPartPr>
      <w:docPartBody>
        <w:p w:rsidR="000E5330" w:rsidRDefault="005E76D7" w:rsidP="005E76D7">
          <w:pPr>
            <w:pStyle w:val="37D95FE7B1DF4D88A9E0D9E0833C9259"/>
          </w:pPr>
          <w:r w:rsidRPr="00ED47E1">
            <w:rPr>
              <w:rStyle w:val="PlaceholderText"/>
            </w:rPr>
            <w:t>Choose an item.</w:t>
          </w:r>
        </w:p>
      </w:docPartBody>
    </w:docPart>
    <w:docPart>
      <w:docPartPr>
        <w:name w:val="EB857FF9019D4AE1A97D566F3277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B0F4-38E3-40C8-ADC3-7935B0304FF7}"/>
      </w:docPartPr>
      <w:docPartBody>
        <w:p w:rsidR="000E5330" w:rsidRDefault="005E76D7" w:rsidP="005E76D7">
          <w:pPr>
            <w:pStyle w:val="EB857FF9019D4AE1A97D566F3277FAAA"/>
          </w:pPr>
          <w:r w:rsidRPr="00ED47E1">
            <w:rPr>
              <w:rStyle w:val="PlaceholderText"/>
            </w:rPr>
            <w:t>Choose an item.</w:t>
          </w:r>
        </w:p>
      </w:docPartBody>
    </w:docPart>
    <w:docPart>
      <w:docPartPr>
        <w:name w:val="0373D528FFE64EE6A2D11B684150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CAB4-0778-4036-9126-0E140D3D310B}"/>
      </w:docPartPr>
      <w:docPartBody>
        <w:p w:rsidR="00E0060B" w:rsidRDefault="005E76D7" w:rsidP="005E76D7">
          <w:pPr>
            <w:pStyle w:val="0373D528FFE64EE6A2D11B684150947A"/>
          </w:pPr>
          <w:r w:rsidRPr="007C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E666DD170D47CE82C3E9F2D79B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95F5A-529A-4B53-8D87-30448D7F80E6}"/>
      </w:docPartPr>
      <w:docPartBody>
        <w:p w:rsidR="00E0060B" w:rsidRDefault="005E76D7" w:rsidP="005E76D7">
          <w:pPr>
            <w:pStyle w:val="DDE666DD170D47CE82C3E9F2D79B8B23"/>
          </w:pPr>
          <w:r w:rsidRPr="007C0A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6C"/>
    <w:rsid w:val="00015B43"/>
    <w:rsid w:val="00042340"/>
    <w:rsid w:val="000E5330"/>
    <w:rsid w:val="00135B1D"/>
    <w:rsid w:val="00246557"/>
    <w:rsid w:val="00363F89"/>
    <w:rsid w:val="004A33B1"/>
    <w:rsid w:val="005A1BB7"/>
    <w:rsid w:val="005B6DA9"/>
    <w:rsid w:val="005C4E98"/>
    <w:rsid w:val="005E76D7"/>
    <w:rsid w:val="00840FDB"/>
    <w:rsid w:val="00A0006C"/>
    <w:rsid w:val="00B75F6B"/>
    <w:rsid w:val="00E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6D7"/>
    <w:rPr>
      <w:color w:val="808080"/>
    </w:rPr>
  </w:style>
  <w:style w:type="paragraph" w:customStyle="1" w:styleId="84E087E4D15444A381A6C760B00D4318">
    <w:name w:val="84E087E4D15444A381A6C760B00D4318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8640D479EACF474E9CDB6944DFA2C279">
    <w:name w:val="8640D479EACF474E9CDB6944DFA2C279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BA6DB9D53C4C4FEC8C84723185ADDD2F">
    <w:name w:val="BA6DB9D53C4C4FEC8C84723185ADDD2F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FD9D55CAE76E437CAE95412B97760820">
    <w:name w:val="FD9D55CAE76E437CAE95412B97760820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6968C6982BFD4FD9978BE64A13707739">
    <w:name w:val="6968C6982BFD4FD9978BE64A13707739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BE800898A52A4382B06185EEFD27A7A5">
    <w:name w:val="BE800898A52A4382B06185EEFD27A7A5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37D95FE7B1DF4D88A9E0D9E0833C9259">
    <w:name w:val="37D95FE7B1DF4D88A9E0D9E0833C9259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EB857FF9019D4AE1A97D566F3277FAAA">
    <w:name w:val="EB857FF9019D4AE1A97D566F3277FAAA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0373D528FFE64EE6A2D11B684150947A">
    <w:name w:val="0373D528FFE64EE6A2D11B684150947A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DDE666DD170D47CE82C3E9F2D79B8B23">
    <w:name w:val="DDE666DD170D47CE82C3E9F2D79B8B23"/>
    <w:rsid w:val="005E76D7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6FC1-7957-49E9-81F1-3CADD9D01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73609-795D-4AC7-837D-090A4E97F8C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62F3328F-DBE2-4DD7-8E92-20D6DF87A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88DF8-1990-44CE-BF4B-A98E45E7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34</TotalTime>
  <Pages>3</Pages>
  <Words>233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Office Visit Feedback Form</vt:lpstr>
    </vt:vector>
  </TitlesOfParts>
  <Company>Tankers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Representative Visit Feedback Form</dc:title>
  <dc:creator>Kerry Everett - DURUNT</dc:creator>
  <cp:lastModifiedBy>Felicia Hong</cp:lastModifiedBy>
  <cp:revision>17</cp:revision>
  <cp:lastPrinted>2018-07-20T10:51:00Z</cp:lastPrinted>
  <dcterms:created xsi:type="dcterms:W3CDTF">2018-07-20T10:55:00Z</dcterms:created>
  <dcterms:modified xsi:type="dcterms:W3CDTF">2025-08-19T00:45:00Z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130800</vt:r8>
  </property>
  <property fmtid="{D5CDD505-2E9C-101B-9397-08002B2CF9AE}" pid="11" name="Document name">
    <vt:lpwstr>Office Representative Visit Feedback Form</vt:lpwstr>
  </property>
  <property fmtid="{D5CDD505-2E9C-101B-9397-08002B2CF9AE}" pid="12" name="MediaServiceImageTags">
    <vt:lpwstr/>
  </property>
</Properties>
</file>